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363E" w14:textId="310B7BA8" w:rsidR="00D81D1D" w:rsidRPr="00E71804" w:rsidRDefault="00D81D1D" w:rsidP="00D970DA">
      <w:pPr>
        <w:spacing w:line="276" w:lineRule="auto"/>
        <w:jc w:val="center"/>
        <w:rPr>
          <w:rFonts w:ascii="Franklin Gothic Book" w:hAnsi="Franklin Gothic Book"/>
          <w:b/>
          <w:bCs/>
          <w:sz w:val="36"/>
          <w:szCs w:val="36"/>
          <w:lang w:val="es-ES"/>
        </w:rPr>
      </w:pPr>
      <w:r w:rsidRPr="00E71804">
        <w:rPr>
          <w:rFonts w:ascii="Franklin Gothic Book" w:hAnsi="Franklin Gothic Book"/>
          <w:b/>
          <w:bCs/>
          <w:sz w:val="36"/>
          <w:szCs w:val="36"/>
          <w:lang w:val="es-ES"/>
        </w:rPr>
        <w:t>Anexo I</w:t>
      </w:r>
    </w:p>
    <w:p w14:paraId="6AB7A5F2" w14:textId="4F2AA39A" w:rsidR="00AF717E" w:rsidRPr="00B2318F" w:rsidRDefault="00391CA9" w:rsidP="00D970DA">
      <w:pPr>
        <w:spacing w:line="276" w:lineRule="auto"/>
        <w:jc w:val="center"/>
        <w:rPr>
          <w:sz w:val="28"/>
          <w:szCs w:val="28"/>
        </w:rPr>
      </w:pPr>
      <w:r w:rsidRPr="00B2318F">
        <w:rPr>
          <w:b/>
          <w:bCs/>
          <w:sz w:val="28"/>
          <w:szCs w:val="28"/>
        </w:rPr>
        <w:t>SOLICITUD</w:t>
      </w:r>
      <w:r w:rsidRPr="00B2318F">
        <w:rPr>
          <w:sz w:val="28"/>
          <w:szCs w:val="28"/>
        </w:rPr>
        <w:t xml:space="preserve"> AYUDA</w:t>
      </w:r>
      <w:r w:rsidR="00AF717E" w:rsidRPr="00B2318F">
        <w:rPr>
          <w:sz w:val="28"/>
          <w:szCs w:val="28"/>
        </w:rPr>
        <w:t xml:space="preserve"> </w:t>
      </w:r>
      <w:r w:rsidRPr="00B2318F">
        <w:rPr>
          <w:sz w:val="28"/>
          <w:szCs w:val="28"/>
        </w:rPr>
        <w:t>POR</w:t>
      </w:r>
      <w:r w:rsidR="00AF717E" w:rsidRPr="00B2318F">
        <w:rPr>
          <w:sz w:val="28"/>
          <w:szCs w:val="28"/>
        </w:rPr>
        <w:t xml:space="preserve"> DESPLAZAMIENTO A LOS CENTROS DE PRÁCTICAS</w:t>
      </w:r>
      <w:r w:rsidR="00BF027B" w:rsidRPr="00B2318F">
        <w:rPr>
          <w:sz w:val="28"/>
          <w:szCs w:val="28"/>
        </w:rPr>
        <w:t xml:space="preserve"> o TRABAJO FIN DE ESTUDIOS</w:t>
      </w:r>
    </w:p>
    <w:p w14:paraId="226615F3" w14:textId="77777777" w:rsidR="00AF717E" w:rsidRPr="00B2318F" w:rsidRDefault="000E7794" w:rsidP="00D970DA">
      <w:pPr>
        <w:spacing w:line="276" w:lineRule="auto"/>
        <w:jc w:val="center"/>
        <w:rPr>
          <w:rFonts w:ascii="Franklin Gothic Book" w:hAnsi="Franklin Gothic Book"/>
          <w:sz w:val="11"/>
          <w:szCs w:val="11"/>
        </w:rPr>
      </w:pPr>
      <w:r>
        <w:rPr>
          <w:rFonts w:ascii="Franklin Gothic Book" w:hAnsi="Franklin Gothic Book"/>
          <w:noProof/>
          <w:sz w:val="28"/>
          <w:szCs w:val="28"/>
          <w:lang w:val="es-ES"/>
        </w:rPr>
        <w:pict w14:anchorId="6CC14A55">
          <v:shapetype id="_x0000_t202" coordsize="21600,21600" o:spt="202" path="m,l,21600r21600,l21600,xe">
            <v:stroke joinstyle="miter"/>
            <v:path gradientshapeok="t" o:connecttype="rect"/>
          </v:shapetype>
          <v:shape id="_x0000_s2051" type="#_x0000_t202" style="position:absolute;left:0;text-align:left;margin-left:-10.15pt;margin-top:8.6pt;width:486pt;height:508.05pt;z-index:251658240;mso-wrap-edited:f">
            <v:textbox style="mso-next-textbox:#_x0000_s2051">
              <w:txbxContent>
                <w:p w14:paraId="3A93756D" w14:textId="2D76D2CA" w:rsidR="00AF717E" w:rsidRDefault="00AF717E" w:rsidP="00555DFC">
                  <w:pPr>
                    <w:spacing w:line="360" w:lineRule="auto"/>
                    <w:jc w:val="both"/>
                    <w:rPr>
                      <w:sz w:val="24"/>
                      <w:szCs w:val="24"/>
                    </w:rPr>
                  </w:pPr>
                  <w:r>
                    <w:rPr>
                      <w:sz w:val="24"/>
                      <w:szCs w:val="24"/>
                    </w:rPr>
                    <w:t>D./Dña</w:t>
                  </w:r>
                  <w:r w:rsidR="00B126B2">
                    <w:rPr>
                      <w:sz w:val="24"/>
                      <w:szCs w:val="24"/>
                    </w:rPr>
                    <w:t>.</w:t>
                  </w:r>
                  <w:r>
                    <w:rPr>
                      <w:sz w:val="24"/>
                      <w:szCs w:val="24"/>
                    </w:rPr>
                    <w:t>________________________________________________________________________</w:t>
                  </w:r>
                </w:p>
                <w:p w14:paraId="460CB8D4" w14:textId="214B8FB2" w:rsidR="00AF717E" w:rsidRDefault="00AF717E" w:rsidP="00555DFC">
                  <w:pPr>
                    <w:spacing w:line="360" w:lineRule="auto"/>
                    <w:jc w:val="both"/>
                    <w:rPr>
                      <w:sz w:val="24"/>
                      <w:szCs w:val="24"/>
                    </w:rPr>
                  </w:pPr>
                  <w:r>
                    <w:rPr>
                      <w:sz w:val="24"/>
                      <w:szCs w:val="24"/>
                    </w:rPr>
                    <w:t xml:space="preserve">Con </w:t>
                  </w:r>
                  <w:r w:rsidR="00555DFC">
                    <w:rPr>
                      <w:sz w:val="24"/>
                      <w:szCs w:val="24"/>
                    </w:rPr>
                    <w:t>DNI/NIE</w:t>
                  </w:r>
                  <w:r>
                    <w:rPr>
                      <w:sz w:val="24"/>
                      <w:szCs w:val="24"/>
                    </w:rPr>
                    <w:t>________________________</w:t>
                  </w:r>
                  <w:r w:rsidR="00555DFC">
                    <w:rPr>
                      <w:sz w:val="24"/>
                      <w:szCs w:val="24"/>
                    </w:rPr>
                    <w:t>,</w:t>
                  </w:r>
                  <w:r w:rsidR="00C81EC6">
                    <w:rPr>
                      <w:sz w:val="24"/>
                      <w:szCs w:val="24"/>
                    </w:rPr>
                    <w:t xml:space="preserve"> </w:t>
                  </w:r>
                  <w:r w:rsidRPr="00B2318F">
                    <w:rPr>
                      <w:sz w:val="24"/>
                      <w:szCs w:val="24"/>
                    </w:rPr>
                    <w:t>estudiante de</w:t>
                  </w:r>
                  <w:r w:rsidR="00B126B2">
                    <w:rPr>
                      <w:sz w:val="24"/>
                      <w:szCs w:val="24"/>
                    </w:rPr>
                    <w:t xml:space="preserve"> </w:t>
                  </w:r>
                  <w:r w:rsidR="00C91A26" w:rsidRPr="00B2318F">
                    <w:rPr>
                      <w:sz w:val="24"/>
                      <w:szCs w:val="24"/>
                    </w:rPr>
                    <w:t xml:space="preserve">la </w:t>
                  </w:r>
                  <w:r w:rsidR="00A13554">
                    <w:rPr>
                      <w:sz w:val="24"/>
                      <w:szCs w:val="24"/>
                    </w:rPr>
                    <w:t>Universidad de Valladolid</w:t>
                  </w:r>
                  <w:r w:rsidR="004C0E07" w:rsidRPr="00B2318F">
                    <w:rPr>
                      <w:sz w:val="24"/>
                      <w:szCs w:val="24"/>
                    </w:rPr>
                    <w:t xml:space="preserve"> </w:t>
                  </w:r>
                  <w:r w:rsidR="00C91A26" w:rsidRPr="00B2318F">
                    <w:rPr>
                      <w:sz w:val="24"/>
                      <w:szCs w:val="24"/>
                    </w:rPr>
                    <w:t xml:space="preserve">y matriculado en </w:t>
                  </w:r>
                  <w:r w:rsidR="003311F7" w:rsidRPr="00B2318F">
                    <w:rPr>
                      <w:sz w:val="24"/>
                      <w:szCs w:val="24"/>
                    </w:rPr>
                    <w:t>los estudios de</w:t>
                  </w:r>
                  <w:r w:rsidRPr="00845AD4">
                    <w:rPr>
                      <w:sz w:val="24"/>
                      <w:szCs w:val="24"/>
                    </w:rPr>
                    <w:t xml:space="preserve"> </w:t>
                  </w:r>
                  <w:r>
                    <w:rPr>
                      <w:sz w:val="24"/>
                      <w:szCs w:val="24"/>
                    </w:rPr>
                    <w:t>____________________</w:t>
                  </w:r>
                  <w:r w:rsidR="00C91A26">
                    <w:rPr>
                      <w:sz w:val="24"/>
                      <w:szCs w:val="24"/>
                    </w:rPr>
                    <w:t xml:space="preserve">, </w:t>
                  </w:r>
                  <w:r>
                    <w:rPr>
                      <w:sz w:val="24"/>
                      <w:szCs w:val="24"/>
                    </w:rPr>
                    <w:t>con residencia en ____________________________</w:t>
                  </w:r>
                  <w:r w:rsidR="00C91A26">
                    <w:rPr>
                      <w:sz w:val="24"/>
                      <w:szCs w:val="24"/>
                    </w:rPr>
                    <w:t xml:space="preserve"> </w:t>
                  </w:r>
                  <w:r w:rsidR="00544930">
                    <w:rPr>
                      <w:sz w:val="24"/>
                      <w:szCs w:val="24"/>
                    </w:rPr>
                    <w:t>provinci</w:t>
                  </w:r>
                  <w:r w:rsidR="007F15CE">
                    <w:rPr>
                      <w:sz w:val="24"/>
                      <w:szCs w:val="24"/>
                    </w:rPr>
                    <w:t xml:space="preserve">a </w:t>
                  </w:r>
                  <w:r w:rsidR="00544930">
                    <w:rPr>
                      <w:sz w:val="24"/>
                      <w:szCs w:val="24"/>
                    </w:rPr>
                    <w:t xml:space="preserve">de </w:t>
                  </w:r>
                  <w:r>
                    <w:rPr>
                      <w:sz w:val="24"/>
                      <w:szCs w:val="24"/>
                    </w:rPr>
                    <w:t>_________________________</w:t>
                  </w:r>
                  <w:r w:rsidR="00C81EC6">
                    <w:rPr>
                      <w:sz w:val="24"/>
                      <w:szCs w:val="24"/>
                    </w:rPr>
                    <w:t>,</w:t>
                  </w:r>
                  <w:r w:rsidR="00544930">
                    <w:rPr>
                      <w:sz w:val="24"/>
                      <w:szCs w:val="24"/>
                    </w:rPr>
                    <w:t xml:space="preserve"> en la </w:t>
                  </w:r>
                  <w:r w:rsidR="007F15CE">
                    <w:rPr>
                      <w:sz w:val="24"/>
                      <w:szCs w:val="24"/>
                    </w:rPr>
                    <w:t>C</w:t>
                  </w:r>
                  <w:r w:rsidR="00544930">
                    <w:rPr>
                      <w:sz w:val="24"/>
                      <w:szCs w:val="24"/>
                    </w:rPr>
                    <w:t>alle/</w:t>
                  </w:r>
                  <w:r w:rsidR="007F15CE">
                    <w:rPr>
                      <w:sz w:val="24"/>
                      <w:szCs w:val="24"/>
                    </w:rPr>
                    <w:t>A</w:t>
                  </w:r>
                  <w:r w:rsidR="00544930">
                    <w:rPr>
                      <w:sz w:val="24"/>
                      <w:szCs w:val="24"/>
                    </w:rPr>
                    <w:t>vda.</w:t>
                  </w:r>
                  <w:r>
                    <w:rPr>
                      <w:sz w:val="24"/>
                      <w:szCs w:val="24"/>
                    </w:rPr>
                    <w:t>__________</w:t>
                  </w:r>
                  <w:r w:rsidR="00544930">
                    <w:rPr>
                      <w:sz w:val="24"/>
                      <w:szCs w:val="24"/>
                    </w:rPr>
                    <w:t>________________________</w:t>
                  </w:r>
                  <w:r w:rsidR="00C81EC6">
                    <w:rPr>
                      <w:sz w:val="24"/>
                      <w:szCs w:val="24"/>
                    </w:rPr>
                    <w:t>________________________</w:t>
                  </w:r>
                  <w:r w:rsidR="00CC341D">
                    <w:rPr>
                      <w:sz w:val="24"/>
                      <w:szCs w:val="24"/>
                    </w:rPr>
                    <w:t>__________</w:t>
                  </w:r>
                </w:p>
                <w:p w14:paraId="711B7BDF" w14:textId="77777777" w:rsidR="00AF717E" w:rsidRPr="00CF2B1C" w:rsidRDefault="00AF717E" w:rsidP="00555DFC">
                  <w:pPr>
                    <w:spacing w:line="360" w:lineRule="auto"/>
                    <w:jc w:val="both"/>
                    <w:rPr>
                      <w:sz w:val="24"/>
                      <w:szCs w:val="24"/>
                      <w:lang w:val="es-ES"/>
                    </w:rPr>
                  </w:pPr>
                  <w:proofErr w:type="spellStart"/>
                  <w:r w:rsidRPr="00CF2B1C">
                    <w:rPr>
                      <w:sz w:val="24"/>
                      <w:szCs w:val="24"/>
                      <w:lang w:val="es-ES"/>
                    </w:rPr>
                    <w:t>nº</w:t>
                  </w:r>
                  <w:proofErr w:type="spellEnd"/>
                  <w:r w:rsidRPr="00CF2B1C">
                    <w:rPr>
                      <w:sz w:val="24"/>
                      <w:szCs w:val="24"/>
                      <w:lang w:val="es-ES"/>
                    </w:rPr>
                    <w:t xml:space="preserve"> ______</w:t>
                  </w:r>
                  <w:r w:rsidR="00CC341D" w:rsidRPr="00CF2B1C">
                    <w:rPr>
                      <w:sz w:val="24"/>
                      <w:szCs w:val="24"/>
                      <w:lang w:val="es-ES"/>
                    </w:rPr>
                    <w:t xml:space="preserve"> </w:t>
                  </w:r>
                  <w:r w:rsidRPr="00CF2B1C">
                    <w:rPr>
                      <w:sz w:val="24"/>
                      <w:szCs w:val="24"/>
                      <w:lang w:val="es-ES"/>
                    </w:rPr>
                    <w:t>piso________ código postal</w:t>
                  </w:r>
                  <w:r w:rsidR="00CC341D" w:rsidRPr="00CF2B1C">
                    <w:rPr>
                      <w:sz w:val="24"/>
                      <w:szCs w:val="24"/>
                      <w:lang w:val="es-ES"/>
                    </w:rPr>
                    <w:t xml:space="preserve"> </w:t>
                  </w:r>
                  <w:r w:rsidRPr="00CF2B1C">
                    <w:rPr>
                      <w:sz w:val="24"/>
                      <w:szCs w:val="24"/>
                      <w:lang w:val="es-ES"/>
                    </w:rPr>
                    <w:t>_______________</w:t>
                  </w:r>
                  <w:r w:rsidR="00845AD4" w:rsidRPr="00CF2B1C">
                    <w:rPr>
                      <w:sz w:val="24"/>
                      <w:szCs w:val="24"/>
                      <w:lang w:val="es-ES"/>
                    </w:rPr>
                    <w:t xml:space="preserve">, </w:t>
                  </w:r>
                  <w:r w:rsidR="00845AD4" w:rsidRPr="00845AD4">
                    <w:rPr>
                      <w:sz w:val="24"/>
                      <w:szCs w:val="24"/>
                      <w:lang w:val="es-ES"/>
                    </w:rPr>
                    <w:t>teléfono</w:t>
                  </w:r>
                  <w:r w:rsidR="00845AD4" w:rsidRPr="00CF2B1C">
                    <w:rPr>
                      <w:sz w:val="24"/>
                      <w:szCs w:val="24"/>
                      <w:lang w:val="es-ES"/>
                    </w:rPr>
                    <w:t xml:space="preserve"> </w:t>
                  </w:r>
                  <w:r w:rsidRPr="00CF2B1C">
                    <w:rPr>
                      <w:sz w:val="24"/>
                      <w:szCs w:val="24"/>
                      <w:lang w:val="es-ES"/>
                    </w:rPr>
                    <w:t>______________________</w:t>
                  </w:r>
                  <w:proofErr w:type="gramStart"/>
                  <w:r w:rsidRPr="00CF2B1C">
                    <w:rPr>
                      <w:sz w:val="24"/>
                      <w:szCs w:val="24"/>
                      <w:lang w:val="es-ES"/>
                    </w:rPr>
                    <w:t>_</w:t>
                  </w:r>
                  <w:r w:rsidR="00C91A26" w:rsidRPr="00CF2B1C">
                    <w:rPr>
                      <w:sz w:val="24"/>
                      <w:szCs w:val="24"/>
                      <w:lang w:val="es-ES"/>
                    </w:rPr>
                    <w:t xml:space="preserve">, </w:t>
                  </w:r>
                  <w:r w:rsidR="00845AD4" w:rsidRPr="00CF2B1C">
                    <w:rPr>
                      <w:sz w:val="24"/>
                      <w:szCs w:val="24"/>
                      <w:lang w:val="es-ES"/>
                    </w:rPr>
                    <w:t xml:space="preserve"> </w:t>
                  </w:r>
                  <w:r w:rsidR="000A038E" w:rsidRPr="00CF2B1C">
                    <w:rPr>
                      <w:sz w:val="24"/>
                      <w:szCs w:val="24"/>
                      <w:lang w:val="es-ES"/>
                    </w:rPr>
                    <w:t>correo</w:t>
                  </w:r>
                  <w:proofErr w:type="gramEnd"/>
                  <w:r w:rsidR="000A038E" w:rsidRPr="00CF2B1C">
                    <w:rPr>
                      <w:sz w:val="24"/>
                      <w:szCs w:val="24"/>
                      <w:lang w:val="es-ES"/>
                    </w:rPr>
                    <w:t xml:space="preserve"> electrónico</w:t>
                  </w:r>
                  <w:r w:rsidR="00C67FB7" w:rsidRPr="00CF2B1C">
                    <w:rPr>
                      <w:sz w:val="24"/>
                      <w:szCs w:val="24"/>
                      <w:lang w:val="es-ES"/>
                    </w:rPr>
                    <w:t xml:space="preserve"> de la U</w:t>
                  </w:r>
                  <w:r w:rsidR="00C91A26" w:rsidRPr="00CF2B1C">
                    <w:rPr>
                      <w:sz w:val="24"/>
                      <w:szCs w:val="24"/>
                      <w:lang w:val="es-ES"/>
                    </w:rPr>
                    <w:t>V</w:t>
                  </w:r>
                  <w:r w:rsidR="00C67FB7" w:rsidRPr="00CF2B1C">
                    <w:rPr>
                      <w:sz w:val="24"/>
                      <w:szCs w:val="24"/>
                      <w:lang w:val="es-ES"/>
                    </w:rPr>
                    <w:t xml:space="preserve">a </w:t>
                  </w:r>
                  <w:r w:rsidR="000A038E" w:rsidRPr="00CF2B1C">
                    <w:rPr>
                      <w:sz w:val="24"/>
                      <w:szCs w:val="24"/>
                      <w:lang w:val="es-ES"/>
                    </w:rPr>
                    <w:t>____________________________________________</w:t>
                  </w:r>
                </w:p>
                <w:p w14:paraId="466C1891" w14:textId="77777777" w:rsidR="00845AD4" w:rsidRDefault="00845AD4" w:rsidP="00555DFC">
                  <w:pPr>
                    <w:spacing w:line="360" w:lineRule="auto"/>
                    <w:jc w:val="both"/>
                    <w:rPr>
                      <w:sz w:val="24"/>
                      <w:szCs w:val="24"/>
                    </w:rPr>
                  </w:pPr>
                </w:p>
                <w:p w14:paraId="3BF74493" w14:textId="77777777" w:rsidR="00AF717E" w:rsidRDefault="00AF717E" w:rsidP="00AF717E">
                  <w:pPr>
                    <w:spacing w:line="288" w:lineRule="auto"/>
                    <w:rPr>
                      <w:sz w:val="24"/>
                      <w:szCs w:val="24"/>
                    </w:rPr>
                  </w:pPr>
                  <w:r>
                    <w:rPr>
                      <w:sz w:val="24"/>
                      <w:szCs w:val="24"/>
                    </w:rPr>
                    <w:t>DECLARA</w:t>
                  </w:r>
                </w:p>
                <w:p w14:paraId="7FD13C1A" w14:textId="11157B71" w:rsidR="00845AD4" w:rsidRDefault="00AF717E" w:rsidP="001D2F63">
                  <w:pPr>
                    <w:spacing w:line="288" w:lineRule="auto"/>
                    <w:jc w:val="both"/>
                    <w:rPr>
                      <w:sz w:val="24"/>
                      <w:szCs w:val="24"/>
                    </w:rPr>
                  </w:pPr>
                  <w:r>
                    <w:rPr>
                      <w:sz w:val="24"/>
                      <w:szCs w:val="24"/>
                    </w:rPr>
                    <w:t>Que se ha desplazado desde</w:t>
                  </w:r>
                  <w:r w:rsidR="00C81EC6">
                    <w:rPr>
                      <w:sz w:val="24"/>
                      <w:szCs w:val="24"/>
                    </w:rPr>
                    <w:t xml:space="preserve"> la </w:t>
                  </w:r>
                  <w:r w:rsidR="00C81EC6" w:rsidRPr="00B2318F">
                    <w:rPr>
                      <w:sz w:val="24"/>
                      <w:szCs w:val="24"/>
                    </w:rPr>
                    <w:t>localidad de</w:t>
                  </w:r>
                  <w:r w:rsidR="005551DC" w:rsidRPr="00B2318F">
                    <w:rPr>
                      <w:sz w:val="24"/>
                      <w:szCs w:val="24"/>
                    </w:rPr>
                    <w:t>_____________________________</w:t>
                  </w:r>
                  <w:r w:rsidR="00C81EC6" w:rsidRPr="00B2318F">
                    <w:rPr>
                      <w:sz w:val="24"/>
                      <w:szCs w:val="24"/>
                    </w:rPr>
                    <w:t>,</w:t>
                  </w:r>
                  <w:r w:rsidRPr="00B2318F">
                    <w:rPr>
                      <w:sz w:val="24"/>
                      <w:szCs w:val="24"/>
                    </w:rPr>
                    <w:t xml:space="preserve"> su lugar de residencia </w:t>
                  </w:r>
                  <w:r w:rsidR="00812E14" w:rsidRPr="00B2318F">
                    <w:rPr>
                      <w:sz w:val="24"/>
                      <w:szCs w:val="24"/>
                    </w:rPr>
                    <w:t>durante el periodo de prácticas</w:t>
                  </w:r>
                  <w:r w:rsidR="00BF027B" w:rsidRPr="00B2318F">
                    <w:rPr>
                      <w:sz w:val="24"/>
                      <w:szCs w:val="24"/>
                    </w:rPr>
                    <w:t xml:space="preserve"> o trabajo fin de estudios</w:t>
                  </w:r>
                  <w:r w:rsidR="00812E14" w:rsidRPr="00B2318F">
                    <w:rPr>
                      <w:sz w:val="24"/>
                      <w:szCs w:val="24"/>
                    </w:rPr>
                    <w:t xml:space="preserve"> </w:t>
                  </w:r>
                  <w:r w:rsidR="00C92F72" w:rsidRPr="00B2318F">
                    <w:rPr>
                      <w:sz w:val="24"/>
                      <w:szCs w:val="24"/>
                    </w:rPr>
                    <w:t xml:space="preserve">(tachar lo que no corresponda) </w:t>
                  </w:r>
                  <w:r w:rsidR="00812E14" w:rsidRPr="00B2318F">
                    <w:rPr>
                      <w:sz w:val="24"/>
                      <w:szCs w:val="24"/>
                    </w:rPr>
                    <w:t>un total de</w:t>
                  </w:r>
                  <w:r w:rsidRPr="00B2318F">
                    <w:rPr>
                      <w:sz w:val="24"/>
                      <w:szCs w:val="24"/>
                    </w:rPr>
                    <w:t xml:space="preserve"> _____ días lectivos en</w:t>
                  </w:r>
                  <w:r>
                    <w:rPr>
                      <w:sz w:val="24"/>
                      <w:szCs w:val="24"/>
                    </w:rPr>
                    <w:t xml:space="preserve"> vehículo propio o en transporte público</w:t>
                  </w:r>
                  <w:r w:rsidR="008B24D3">
                    <w:rPr>
                      <w:sz w:val="24"/>
                      <w:szCs w:val="24"/>
                    </w:rPr>
                    <w:t xml:space="preserve"> </w:t>
                  </w:r>
                  <w:r w:rsidR="00A4757F" w:rsidRPr="00BF027B">
                    <w:rPr>
                      <w:i/>
                      <w:iCs/>
                      <w:sz w:val="18"/>
                      <w:szCs w:val="18"/>
                    </w:rPr>
                    <w:t>(</w:t>
                  </w:r>
                  <w:r w:rsidR="00A4757F" w:rsidRPr="008B24D3">
                    <w:rPr>
                      <w:i/>
                      <w:iCs/>
                      <w:sz w:val="18"/>
                      <w:szCs w:val="18"/>
                    </w:rPr>
                    <w:t>adjuntar billetes)</w:t>
                  </w:r>
                  <w:r w:rsidR="00E35103">
                    <w:rPr>
                      <w:i/>
                      <w:iCs/>
                      <w:sz w:val="18"/>
                      <w:szCs w:val="18"/>
                    </w:rPr>
                    <w:t xml:space="preserve"> </w:t>
                  </w:r>
                  <w:r w:rsidR="00E35103" w:rsidRPr="001D2F63">
                    <w:rPr>
                      <w:sz w:val="24"/>
                      <w:szCs w:val="24"/>
                    </w:rPr>
                    <w:t>de acuerdo con el certificado emitido por la empresa según ANEXO II</w:t>
                  </w:r>
                  <w:r w:rsidR="00E35103">
                    <w:rPr>
                      <w:sz w:val="24"/>
                      <w:szCs w:val="24"/>
                    </w:rPr>
                    <w:t>.</w:t>
                  </w:r>
                </w:p>
                <w:p w14:paraId="55F345EB" w14:textId="77777777" w:rsidR="003215C7" w:rsidRDefault="003215C7" w:rsidP="00AF717E">
                  <w:pPr>
                    <w:spacing w:line="288" w:lineRule="auto"/>
                    <w:rPr>
                      <w:sz w:val="24"/>
                      <w:szCs w:val="24"/>
                    </w:rPr>
                  </w:pPr>
                </w:p>
                <w:p w14:paraId="18FBA4B0" w14:textId="60AFDE62" w:rsidR="00AF717E" w:rsidRDefault="00AF717E" w:rsidP="00AF717E">
                  <w:pPr>
                    <w:spacing w:line="288" w:lineRule="auto"/>
                    <w:rPr>
                      <w:sz w:val="24"/>
                      <w:szCs w:val="24"/>
                    </w:rPr>
                  </w:pPr>
                  <w:r>
                    <w:rPr>
                      <w:sz w:val="24"/>
                      <w:szCs w:val="24"/>
                    </w:rPr>
                    <w:t>SOLICITA</w:t>
                  </w:r>
                </w:p>
                <w:p w14:paraId="08E9B581" w14:textId="6CC03A91" w:rsidR="00AF717E" w:rsidRDefault="00AF717E" w:rsidP="00AF717E">
                  <w:pPr>
                    <w:spacing w:line="288" w:lineRule="auto"/>
                    <w:rPr>
                      <w:sz w:val="24"/>
                      <w:szCs w:val="24"/>
                    </w:rPr>
                  </w:pPr>
                  <w:r>
                    <w:rPr>
                      <w:sz w:val="24"/>
                      <w:szCs w:val="24"/>
                    </w:rPr>
                    <w:t xml:space="preserve">La ayuda por desplazamiento al </w:t>
                  </w:r>
                  <w:r w:rsidR="00555DFC">
                    <w:rPr>
                      <w:sz w:val="24"/>
                      <w:szCs w:val="24"/>
                    </w:rPr>
                    <w:t>centro de</w:t>
                  </w:r>
                  <w:r w:rsidR="00A43F79">
                    <w:rPr>
                      <w:sz w:val="24"/>
                      <w:szCs w:val="24"/>
                    </w:rPr>
                    <w:t xml:space="preserve"> prácticas</w:t>
                  </w:r>
                  <w:r>
                    <w:rPr>
                      <w:sz w:val="24"/>
                      <w:szCs w:val="24"/>
                    </w:rPr>
                    <w:t xml:space="preserve"> </w:t>
                  </w:r>
                  <w:r w:rsidRPr="00C92F72">
                    <w:rPr>
                      <w:i/>
                      <w:iCs/>
                      <w:sz w:val="18"/>
                      <w:szCs w:val="18"/>
                    </w:rPr>
                    <w:t>(</w:t>
                  </w:r>
                  <w:r w:rsidRPr="00C81EC6">
                    <w:rPr>
                      <w:i/>
                      <w:iCs/>
                      <w:sz w:val="18"/>
                      <w:szCs w:val="18"/>
                    </w:rPr>
                    <w:t>nombre y localidad)</w:t>
                  </w:r>
                  <w:r w:rsidR="00C81EC6">
                    <w:rPr>
                      <w:sz w:val="24"/>
                      <w:szCs w:val="24"/>
                    </w:rPr>
                    <w:t>:</w:t>
                  </w:r>
                  <w:r>
                    <w:rPr>
                      <w:sz w:val="24"/>
                      <w:szCs w:val="24"/>
                    </w:rPr>
                    <w:t xml:space="preserve">  </w:t>
                  </w:r>
                  <w:r w:rsidR="00845AD4">
                    <w:rPr>
                      <w:sz w:val="24"/>
                      <w:szCs w:val="24"/>
                    </w:rPr>
                    <w:t xml:space="preserve"> </w:t>
                  </w:r>
                  <w:r>
                    <w:rPr>
                      <w:sz w:val="24"/>
                      <w:szCs w:val="24"/>
                    </w:rPr>
                    <w:t>____________________________________________</w:t>
                  </w:r>
                  <w:r w:rsidR="00555DFC">
                    <w:rPr>
                      <w:sz w:val="24"/>
                      <w:szCs w:val="24"/>
                    </w:rPr>
                    <w:t>__________________________________</w:t>
                  </w:r>
                  <w:r w:rsidR="00CC37B9">
                    <w:rPr>
                      <w:sz w:val="24"/>
                      <w:szCs w:val="24"/>
                    </w:rPr>
                    <w:t xml:space="preserve"> para la </w:t>
                  </w:r>
                  <w:r w:rsidR="00CC37B9" w:rsidRPr="000E7794">
                    <w:rPr>
                      <w:b/>
                      <w:bCs/>
                      <w:sz w:val="24"/>
                      <w:szCs w:val="24"/>
                    </w:rPr>
                    <w:t xml:space="preserve">realización de </w:t>
                  </w:r>
                  <w:r w:rsidR="00F1713E" w:rsidRPr="000E7794">
                    <w:rPr>
                      <w:b/>
                      <w:bCs/>
                      <w:sz w:val="24"/>
                      <w:szCs w:val="24"/>
                    </w:rPr>
                    <w:t>prácticas</w:t>
                  </w:r>
                  <w:r w:rsidR="00F1713E" w:rsidRPr="00EE79F9">
                    <w:rPr>
                      <w:sz w:val="24"/>
                      <w:szCs w:val="24"/>
                    </w:rPr>
                    <w:t xml:space="preserve"> o trabajo fin de estudios (tachar lo que no corresponda) bajo la tutela del profesor de la UVa___________________</w:t>
                  </w:r>
                  <w:r w:rsidR="00CD0DD1">
                    <w:rPr>
                      <w:sz w:val="24"/>
                      <w:szCs w:val="24"/>
                    </w:rPr>
                    <w:t xml:space="preserve"> </w:t>
                  </w:r>
                </w:p>
                <w:p w14:paraId="08E4C6DF" w14:textId="77777777" w:rsidR="008007B4" w:rsidRDefault="008007B4" w:rsidP="00AF717E">
                  <w:pPr>
                    <w:spacing w:line="288" w:lineRule="auto"/>
                    <w:rPr>
                      <w:sz w:val="24"/>
                      <w:szCs w:val="24"/>
                    </w:rPr>
                  </w:pPr>
                </w:p>
                <w:p w14:paraId="4BAE048B" w14:textId="77777777" w:rsidR="00AF717E" w:rsidRDefault="00AF717E" w:rsidP="00AF717E">
                  <w:pPr>
                    <w:spacing w:line="288" w:lineRule="auto"/>
                    <w:rPr>
                      <w:sz w:val="24"/>
                      <w:szCs w:val="24"/>
                    </w:rPr>
                  </w:pPr>
                  <w:r>
                    <w:rPr>
                      <w:sz w:val="24"/>
                      <w:szCs w:val="24"/>
                    </w:rPr>
                    <w:t xml:space="preserve">                                           </w:t>
                  </w:r>
                  <w:r w:rsidR="008007B4">
                    <w:rPr>
                      <w:sz w:val="24"/>
                      <w:szCs w:val="24"/>
                    </w:rPr>
                    <w:t xml:space="preserve">        Palenc</w:t>
                  </w:r>
                  <w:r w:rsidR="00965BDD">
                    <w:rPr>
                      <w:sz w:val="24"/>
                      <w:szCs w:val="24"/>
                    </w:rPr>
                    <w:t xml:space="preserve">ia, a ___________________de 20 </w:t>
                  </w:r>
                </w:p>
                <w:p w14:paraId="6DF136CA" w14:textId="77777777" w:rsidR="00AF717E" w:rsidRDefault="00AF717E" w:rsidP="00AF717E">
                  <w:pPr>
                    <w:spacing w:line="288" w:lineRule="auto"/>
                    <w:jc w:val="center"/>
                    <w:rPr>
                      <w:sz w:val="24"/>
                      <w:szCs w:val="24"/>
                    </w:rPr>
                  </w:pPr>
                  <w:r>
                    <w:rPr>
                      <w:sz w:val="24"/>
                      <w:szCs w:val="24"/>
                    </w:rPr>
                    <w:t>Firma del estudiante</w:t>
                  </w:r>
                </w:p>
                <w:p w14:paraId="6E8BA9A7" w14:textId="77777777" w:rsidR="00F1713E" w:rsidRDefault="00F1713E" w:rsidP="00AF717E">
                  <w:pPr>
                    <w:spacing w:line="288" w:lineRule="auto"/>
                    <w:jc w:val="center"/>
                    <w:rPr>
                      <w:sz w:val="24"/>
                      <w:szCs w:val="24"/>
                    </w:rPr>
                  </w:pPr>
                </w:p>
                <w:p w14:paraId="1ACDC1A8" w14:textId="77777777" w:rsidR="00F1713E" w:rsidRDefault="00F1713E" w:rsidP="00AF717E">
                  <w:pPr>
                    <w:spacing w:line="288" w:lineRule="auto"/>
                    <w:jc w:val="center"/>
                    <w:rPr>
                      <w:sz w:val="24"/>
                      <w:szCs w:val="24"/>
                    </w:rPr>
                  </w:pPr>
                </w:p>
                <w:p w14:paraId="0A40297D" w14:textId="77777777" w:rsidR="00F1713E" w:rsidRDefault="00F1713E" w:rsidP="00AF717E">
                  <w:pPr>
                    <w:spacing w:line="288" w:lineRule="auto"/>
                    <w:jc w:val="center"/>
                    <w:rPr>
                      <w:sz w:val="24"/>
                      <w:szCs w:val="24"/>
                    </w:rPr>
                  </w:pPr>
                </w:p>
                <w:p w14:paraId="1FB5D29B" w14:textId="77777777" w:rsidR="00F1713E" w:rsidRDefault="00F1713E" w:rsidP="00AF717E">
                  <w:pPr>
                    <w:spacing w:line="288" w:lineRule="auto"/>
                    <w:jc w:val="center"/>
                    <w:rPr>
                      <w:sz w:val="24"/>
                      <w:szCs w:val="24"/>
                    </w:rPr>
                  </w:pPr>
                </w:p>
                <w:p w14:paraId="20E93560" w14:textId="77777777" w:rsidR="00F1713E" w:rsidRDefault="00F1713E" w:rsidP="00AF717E">
                  <w:pPr>
                    <w:spacing w:line="288" w:lineRule="auto"/>
                    <w:jc w:val="center"/>
                    <w:rPr>
                      <w:sz w:val="24"/>
                      <w:szCs w:val="24"/>
                    </w:rPr>
                  </w:pPr>
                </w:p>
                <w:p w14:paraId="59CFCB9B" w14:textId="77777777" w:rsidR="00AF1C1A" w:rsidRDefault="00AF1C1A" w:rsidP="00AF717E">
                  <w:pPr>
                    <w:spacing w:line="288" w:lineRule="auto"/>
                    <w:jc w:val="center"/>
                    <w:rPr>
                      <w:sz w:val="24"/>
                      <w:szCs w:val="24"/>
                    </w:rPr>
                  </w:pPr>
                </w:p>
                <w:p w14:paraId="13C2ECA0" w14:textId="77777777" w:rsidR="00AF1C1A" w:rsidRDefault="00AF1C1A" w:rsidP="00AF717E">
                  <w:pPr>
                    <w:spacing w:line="288" w:lineRule="auto"/>
                    <w:jc w:val="center"/>
                    <w:rPr>
                      <w:sz w:val="24"/>
                      <w:szCs w:val="24"/>
                    </w:rPr>
                  </w:pPr>
                </w:p>
                <w:p w14:paraId="37FC7E82" w14:textId="77777777" w:rsidR="00AF717E" w:rsidRDefault="00AF717E" w:rsidP="00AF717E">
                  <w:pPr>
                    <w:spacing w:line="288" w:lineRule="auto"/>
                    <w:rPr>
                      <w:sz w:val="24"/>
                      <w:szCs w:val="24"/>
                    </w:rPr>
                  </w:pPr>
                </w:p>
                <w:p w14:paraId="6C8E0688" w14:textId="77777777" w:rsidR="00555DFC" w:rsidRDefault="00555DFC" w:rsidP="00AF717E">
                  <w:pPr>
                    <w:spacing w:line="360" w:lineRule="auto"/>
                    <w:rPr>
                      <w:sz w:val="24"/>
                      <w:szCs w:val="24"/>
                    </w:rPr>
                  </w:pPr>
                </w:p>
                <w:p w14:paraId="1F9D9049" w14:textId="77777777" w:rsidR="00555DFC" w:rsidRPr="00AF1C1A" w:rsidRDefault="00555DFC" w:rsidP="00AF717E">
                  <w:pPr>
                    <w:spacing w:line="360" w:lineRule="auto"/>
                    <w:rPr>
                      <w:b/>
                      <w:bCs/>
                      <w:sz w:val="24"/>
                      <w:szCs w:val="24"/>
                    </w:rPr>
                  </w:pPr>
                </w:p>
              </w:txbxContent>
            </v:textbox>
          </v:shape>
        </w:pict>
      </w:r>
    </w:p>
    <w:p w14:paraId="4164C75F" w14:textId="77777777" w:rsidR="00AF717E" w:rsidRPr="00B2318F" w:rsidRDefault="00AF717E" w:rsidP="00D970DA">
      <w:pPr>
        <w:spacing w:line="276" w:lineRule="auto"/>
        <w:rPr>
          <w:rFonts w:ascii="Franklin Gothic Book" w:hAnsi="Franklin Gothic Book"/>
          <w:sz w:val="28"/>
          <w:szCs w:val="28"/>
        </w:rPr>
      </w:pPr>
    </w:p>
    <w:p w14:paraId="524154E9" w14:textId="77777777" w:rsidR="00AF717E" w:rsidRPr="00B2318F" w:rsidRDefault="00AF717E" w:rsidP="00D970DA">
      <w:pPr>
        <w:spacing w:line="276" w:lineRule="auto"/>
        <w:rPr>
          <w:rFonts w:ascii="Franklin Gothic Book" w:hAnsi="Franklin Gothic Book"/>
          <w:sz w:val="28"/>
          <w:szCs w:val="28"/>
        </w:rPr>
      </w:pPr>
    </w:p>
    <w:p w14:paraId="2F6360D6" w14:textId="77777777" w:rsidR="00AF717E" w:rsidRPr="00B2318F" w:rsidRDefault="00AF717E" w:rsidP="00D970DA">
      <w:pPr>
        <w:spacing w:line="276" w:lineRule="auto"/>
        <w:jc w:val="both"/>
        <w:rPr>
          <w:rFonts w:ascii="Franklin Gothic Book" w:hAnsi="Franklin Gothic Book"/>
          <w:sz w:val="28"/>
          <w:szCs w:val="28"/>
        </w:rPr>
      </w:pPr>
    </w:p>
    <w:p w14:paraId="1286C4B1" w14:textId="77777777" w:rsidR="00AF717E" w:rsidRPr="00B2318F" w:rsidRDefault="00AF717E" w:rsidP="00D970DA">
      <w:pPr>
        <w:spacing w:line="276" w:lineRule="auto"/>
        <w:jc w:val="both"/>
        <w:rPr>
          <w:rFonts w:ascii="Franklin Gothic Book" w:hAnsi="Franklin Gothic Book"/>
          <w:sz w:val="28"/>
          <w:szCs w:val="28"/>
        </w:rPr>
      </w:pPr>
    </w:p>
    <w:p w14:paraId="573470B3" w14:textId="77777777" w:rsidR="00AF717E" w:rsidRPr="00B2318F" w:rsidRDefault="00AF717E" w:rsidP="00D970DA">
      <w:pPr>
        <w:spacing w:line="276" w:lineRule="auto"/>
        <w:jc w:val="both"/>
        <w:rPr>
          <w:rFonts w:ascii="Franklin Gothic Book" w:hAnsi="Franklin Gothic Book"/>
          <w:sz w:val="28"/>
          <w:szCs w:val="28"/>
        </w:rPr>
      </w:pPr>
    </w:p>
    <w:p w14:paraId="11D457ED" w14:textId="77777777" w:rsidR="00AF717E" w:rsidRPr="00B2318F" w:rsidRDefault="00AF717E" w:rsidP="00D970DA">
      <w:pPr>
        <w:spacing w:line="276" w:lineRule="auto"/>
        <w:jc w:val="both"/>
        <w:rPr>
          <w:rFonts w:ascii="Franklin Gothic Book" w:hAnsi="Franklin Gothic Book"/>
          <w:sz w:val="28"/>
          <w:szCs w:val="28"/>
        </w:rPr>
      </w:pPr>
    </w:p>
    <w:p w14:paraId="1A3DCADC" w14:textId="77777777" w:rsidR="00AF717E" w:rsidRPr="00B2318F" w:rsidRDefault="00AF717E" w:rsidP="00D970DA">
      <w:pPr>
        <w:spacing w:line="276" w:lineRule="auto"/>
        <w:jc w:val="both"/>
        <w:rPr>
          <w:rFonts w:ascii="Franklin Gothic Book" w:hAnsi="Franklin Gothic Book"/>
          <w:sz w:val="28"/>
          <w:szCs w:val="28"/>
        </w:rPr>
      </w:pPr>
    </w:p>
    <w:p w14:paraId="4F9C1065" w14:textId="77777777" w:rsidR="00AF717E" w:rsidRPr="00B2318F" w:rsidRDefault="00AF717E" w:rsidP="00D970DA">
      <w:pPr>
        <w:spacing w:line="276" w:lineRule="auto"/>
        <w:jc w:val="both"/>
        <w:rPr>
          <w:rFonts w:ascii="Franklin Gothic Book" w:hAnsi="Franklin Gothic Book"/>
          <w:sz w:val="28"/>
          <w:szCs w:val="28"/>
        </w:rPr>
      </w:pPr>
    </w:p>
    <w:p w14:paraId="312DCE8E"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4559EB96" w14:textId="77777777" w:rsidR="00AF717E" w:rsidRPr="00B2318F" w:rsidRDefault="00AF717E" w:rsidP="00D970DA">
      <w:pPr>
        <w:tabs>
          <w:tab w:val="left" w:pos="4536"/>
        </w:tabs>
        <w:spacing w:line="276" w:lineRule="auto"/>
        <w:jc w:val="both"/>
        <w:rPr>
          <w:rFonts w:ascii="Franklin Gothic Book" w:hAnsi="Franklin Gothic Book"/>
          <w:strike/>
          <w:sz w:val="28"/>
          <w:szCs w:val="28"/>
        </w:rPr>
      </w:pPr>
      <w:r w:rsidRPr="00B2318F">
        <w:rPr>
          <w:rFonts w:ascii="Franklin Gothic Book" w:hAnsi="Franklin Gothic Book"/>
          <w:strike/>
          <w:sz w:val="28"/>
          <w:szCs w:val="28"/>
        </w:rPr>
        <w:t xml:space="preserve"> </w:t>
      </w:r>
    </w:p>
    <w:p w14:paraId="25AFB6B4"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6100EFBB"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7BF9B8B0"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362F3D63"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4D52C5C6"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7B7A095A"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13C5CC64"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263ED433"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535F6106" w14:textId="77777777" w:rsidR="00845AD4" w:rsidRPr="00B2318F" w:rsidRDefault="00845AD4" w:rsidP="00D970DA">
      <w:pPr>
        <w:tabs>
          <w:tab w:val="left" w:pos="4536"/>
        </w:tabs>
        <w:spacing w:line="276" w:lineRule="auto"/>
        <w:jc w:val="both"/>
        <w:rPr>
          <w:rFonts w:ascii="Franklin Gothic Book" w:hAnsi="Franklin Gothic Book"/>
          <w:strike/>
          <w:sz w:val="28"/>
          <w:szCs w:val="28"/>
        </w:rPr>
      </w:pPr>
    </w:p>
    <w:p w14:paraId="0D19FB60" w14:textId="77777777" w:rsidR="00845AD4" w:rsidRPr="00B2318F" w:rsidRDefault="00845AD4" w:rsidP="00D970DA">
      <w:pPr>
        <w:tabs>
          <w:tab w:val="left" w:pos="4536"/>
        </w:tabs>
        <w:spacing w:line="276" w:lineRule="auto"/>
        <w:jc w:val="center"/>
        <w:rPr>
          <w:rFonts w:ascii="Franklin Gothic Book" w:hAnsi="Franklin Gothic Book"/>
          <w:sz w:val="8"/>
          <w:szCs w:val="8"/>
        </w:rPr>
      </w:pPr>
    </w:p>
    <w:p w14:paraId="38CD3D56" w14:textId="77777777" w:rsidR="00555DFC" w:rsidRPr="00B2318F" w:rsidRDefault="00555DFC" w:rsidP="00D970DA">
      <w:pPr>
        <w:tabs>
          <w:tab w:val="left" w:pos="4536"/>
        </w:tabs>
        <w:spacing w:line="276" w:lineRule="auto"/>
        <w:jc w:val="center"/>
        <w:rPr>
          <w:rFonts w:ascii="Franklin Gothic Book" w:hAnsi="Franklin Gothic Book"/>
          <w:sz w:val="24"/>
          <w:szCs w:val="24"/>
        </w:rPr>
      </w:pPr>
    </w:p>
    <w:p w14:paraId="34B6CD35" w14:textId="77777777" w:rsidR="004C0E07" w:rsidRPr="00B2318F" w:rsidRDefault="004C0E07" w:rsidP="00D970DA">
      <w:pPr>
        <w:spacing w:line="276" w:lineRule="auto"/>
        <w:rPr>
          <w:rFonts w:ascii="Franklin Gothic Book" w:hAnsi="Franklin Gothic Book"/>
          <w:sz w:val="24"/>
          <w:szCs w:val="24"/>
        </w:rPr>
      </w:pPr>
    </w:p>
    <w:p w14:paraId="63EB303C" w14:textId="77777777" w:rsidR="004C0E07" w:rsidRPr="00B2318F" w:rsidRDefault="004C0E07" w:rsidP="00D970DA">
      <w:pPr>
        <w:spacing w:line="276" w:lineRule="auto"/>
        <w:rPr>
          <w:rFonts w:ascii="Franklin Gothic Book" w:hAnsi="Franklin Gothic Book"/>
          <w:sz w:val="24"/>
          <w:szCs w:val="24"/>
        </w:rPr>
      </w:pPr>
    </w:p>
    <w:p w14:paraId="50A660A9" w14:textId="77777777" w:rsidR="004C0E07" w:rsidRPr="00B2318F" w:rsidRDefault="004C0E07" w:rsidP="00D970DA">
      <w:pPr>
        <w:spacing w:line="276" w:lineRule="auto"/>
        <w:rPr>
          <w:rFonts w:ascii="Franklin Gothic Book" w:hAnsi="Franklin Gothic Book"/>
          <w:sz w:val="24"/>
          <w:szCs w:val="24"/>
        </w:rPr>
      </w:pPr>
    </w:p>
    <w:p w14:paraId="19D71EB2" w14:textId="77777777" w:rsidR="004C0E07" w:rsidRPr="00B2318F" w:rsidRDefault="004C0E07" w:rsidP="00D970DA">
      <w:pPr>
        <w:tabs>
          <w:tab w:val="left" w:pos="3642"/>
        </w:tabs>
        <w:spacing w:line="276" w:lineRule="auto"/>
        <w:rPr>
          <w:rFonts w:ascii="Franklin Gothic Book" w:hAnsi="Franklin Gothic Book"/>
          <w:sz w:val="24"/>
          <w:szCs w:val="24"/>
        </w:rPr>
      </w:pPr>
      <w:r w:rsidRPr="00B2318F">
        <w:rPr>
          <w:rFonts w:ascii="Franklin Gothic Book" w:hAnsi="Franklin Gothic Book"/>
          <w:sz w:val="24"/>
          <w:szCs w:val="24"/>
        </w:rPr>
        <w:tab/>
      </w:r>
    </w:p>
    <w:p w14:paraId="5060E0CF" w14:textId="77777777" w:rsidR="001D2F63" w:rsidRPr="00B2318F" w:rsidRDefault="001D2F63" w:rsidP="00D970DA">
      <w:pPr>
        <w:tabs>
          <w:tab w:val="left" w:pos="3642"/>
        </w:tabs>
        <w:spacing w:line="276" w:lineRule="auto"/>
        <w:rPr>
          <w:rFonts w:ascii="Franklin Gothic Book" w:hAnsi="Franklin Gothic Book"/>
          <w:sz w:val="24"/>
          <w:szCs w:val="24"/>
        </w:rPr>
      </w:pPr>
    </w:p>
    <w:p w14:paraId="136D8038" w14:textId="77777777" w:rsidR="001D2F63" w:rsidRPr="00B2318F" w:rsidRDefault="001D2F63" w:rsidP="00D970DA">
      <w:pPr>
        <w:tabs>
          <w:tab w:val="left" w:pos="3642"/>
        </w:tabs>
        <w:spacing w:line="276" w:lineRule="auto"/>
        <w:rPr>
          <w:rFonts w:ascii="Franklin Gothic Book" w:hAnsi="Franklin Gothic Book"/>
          <w:sz w:val="24"/>
          <w:szCs w:val="24"/>
        </w:rPr>
      </w:pPr>
    </w:p>
    <w:p w14:paraId="0737B7EA" w14:textId="77777777" w:rsidR="001D2F63" w:rsidRPr="00B2318F" w:rsidRDefault="001D2F63" w:rsidP="00D970DA">
      <w:pPr>
        <w:tabs>
          <w:tab w:val="left" w:pos="3642"/>
        </w:tabs>
        <w:spacing w:line="276" w:lineRule="auto"/>
        <w:rPr>
          <w:rFonts w:ascii="Franklin Gothic Book" w:hAnsi="Franklin Gothic Book"/>
          <w:sz w:val="24"/>
          <w:szCs w:val="24"/>
        </w:rPr>
      </w:pPr>
    </w:p>
    <w:p w14:paraId="620575ED" w14:textId="77777777" w:rsidR="001D2F63" w:rsidRPr="00B2318F" w:rsidRDefault="001D2F63" w:rsidP="00D970DA">
      <w:pPr>
        <w:tabs>
          <w:tab w:val="left" w:pos="3642"/>
        </w:tabs>
        <w:spacing w:line="276" w:lineRule="auto"/>
        <w:rPr>
          <w:rFonts w:ascii="Franklin Gothic Book" w:hAnsi="Franklin Gothic Book"/>
          <w:sz w:val="24"/>
          <w:szCs w:val="24"/>
        </w:rPr>
      </w:pPr>
    </w:p>
    <w:p w14:paraId="50A3F644" w14:textId="77777777" w:rsidR="001D2F63" w:rsidRPr="00B2318F" w:rsidRDefault="001D2F63" w:rsidP="00D970DA">
      <w:pPr>
        <w:tabs>
          <w:tab w:val="left" w:pos="3642"/>
        </w:tabs>
        <w:spacing w:line="276" w:lineRule="auto"/>
        <w:rPr>
          <w:rFonts w:ascii="Franklin Gothic Book" w:hAnsi="Franklin Gothic Book"/>
          <w:sz w:val="24"/>
          <w:szCs w:val="24"/>
        </w:rPr>
      </w:pPr>
    </w:p>
    <w:p w14:paraId="0437EBC2" w14:textId="77777777" w:rsidR="001D2F63" w:rsidRPr="00B2318F" w:rsidRDefault="001D2F63" w:rsidP="00D970DA">
      <w:pPr>
        <w:tabs>
          <w:tab w:val="left" w:pos="3642"/>
        </w:tabs>
        <w:spacing w:line="276" w:lineRule="auto"/>
        <w:rPr>
          <w:rFonts w:ascii="Franklin Gothic Book" w:hAnsi="Franklin Gothic Book"/>
          <w:sz w:val="24"/>
          <w:szCs w:val="24"/>
        </w:rPr>
      </w:pPr>
    </w:p>
    <w:p w14:paraId="3D1766B6" w14:textId="17DC3902" w:rsidR="001D2F63" w:rsidRPr="00E71804" w:rsidRDefault="001D2F63" w:rsidP="001D2F63">
      <w:pPr>
        <w:spacing w:line="276" w:lineRule="auto"/>
        <w:jc w:val="center"/>
        <w:rPr>
          <w:rFonts w:ascii="Franklin Gothic Book" w:hAnsi="Franklin Gothic Book"/>
          <w:b/>
          <w:bCs/>
          <w:sz w:val="36"/>
          <w:szCs w:val="36"/>
          <w:lang w:val="es-ES"/>
        </w:rPr>
      </w:pPr>
      <w:r w:rsidRPr="00B2318F">
        <w:rPr>
          <w:rFonts w:ascii="Franklin Gothic Book" w:hAnsi="Franklin Gothic Book"/>
          <w:sz w:val="24"/>
          <w:szCs w:val="24"/>
        </w:rPr>
        <w:br w:type="page"/>
      </w:r>
      <w:r w:rsidRPr="00E71804">
        <w:rPr>
          <w:rFonts w:ascii="Franklin Gothic Book" w:hAnsi="Franklin Gothic Book"/>
          <w:b/>
          <w:bCs/>
          <w:sz w:val="36"/>
          <w:szCs w:val="36"/>
          <w:lang w:val="es-ES"/>
        </w:rPr>
        <w:lastRenderedPageBreak/>
        <w:t>Anexo I</w:t>
      </w:r>
      <w:r w:rsidR="00EE79F9" w:rsidRPr="00E71804">
        <w:rPr>
          <w:rFonts w:ascii="Franklin Gothic Book" w:hAnsi="Franklin Gothic Book"/>
          <w:b/>
          <w:bCs/>
          <w:sz w:val="36"/>
          <w:szCs w:val="36"/>
          <w:lang w:val="es-ES"/>
        </w:rPr>
        <w:t>I</w:t>
      </w:r>
    </w:p>
    <w:p w14:paraId="45CC2663" w14:textId="5E452624" w:rsidR="001D2F63" w:rsidRPr="00B2318F" w:rsidRDefault="00736842" w:rsidP="001D2F63">
      <w:pPr>
        <w:spacing w:line="276" w:lineRule="auto"/>
        <w:jc w:val="center"/>
        <w:rPr>
          <w:sz w:val="28"/>
          <w:szCs w:val="28"/>
        </w:rPr>
      </w:pPr>
      <w:r>
        <w:rPr>
          <w:b/>
          <w:bCs/>
          <w:sz w:val="28"/>
          <w:szCs w:val="28"/>
        </w:rPr>
        <w:t xml:space="preserve">CERTIFICADO </w:t>
      </w:r>
      <w:r>
        <w:rPr>
          <w:sz w:val="28"/>
          <w:szCs w:val="28"/>
        </w:rPr>
        <w:t>DE</w:t>
      </w:r>
      <w:r w:rsidR="001D2F63" w:rsidRPr="00B2318F">
        <w:rPr>
          <w:sz w:val="28"/>
          <w:szCs w:val="28"/>
        </w:rPr>
        <w:t xml:space="preserve"> DESPLAZAMIENTO A LOS CENTROS DE PRÁCTICAS o TRABAJO FIN DE ESTUDIOS</w:t>
      </w:r>
    </w:p>
    <w:p w14:paraId="43E98EBD" w14:textId="77777777" w:rsidR="001D2F63" w:rsidRPr="007F15CE" w:rsidRDefault="000E7794" w:rsidP="001D2F63">
      <w:pPr>
        <w:spacing w:line="276" w:lineRule="auto"/>
        <w:jc w:val="center"/>
        <w:rPr>
          <w:rFonts w:ascii="Franklin Gothic Book" w:hAnsi="Franklin Gothic Book"/>
          <w:sz w:val="11"/>
          <w:szCs w:val="11"/>
        </w:rPr>
      </w:pPr>
      <w:r>
        <w:rPr>
          <w:rFonts w:ascii="Franklin Gothic Book" w:hAnsi="Franklin Gothic Book"/>
          <w:noProof/>
          <w:sz w:val="28"/>
          <w:szCs w:val="28"/>
          <w:lang w:val="es-ES"/>
        </w:rPr>
        <w:pict w14:anchorId="0B4E44B2">
          <v:shape id="_x0000_s2053" type="#_x0000_t202" style="position:absolute;left:0;text-align:left;margin-left:-10.15pt;margin-top:8.6pt;width:486pt;height:508.05pt;z-index:251658241;mso-wrap-edited:f">
            <v:textbox style="mso-next-textbox:#_x0000_s2053">
              <w:txbxContent>
                <w:p w14:paraId="385BCF6C" w14:textId="3E8E054F" w:rsidR="00547C41" w:rsidRDefault="001D2F63" w:rsidP="00547C41">
                  <w:pPr>
                    <w:spacing w:line="360" w:lineRule="auto"/>
                    <w:jc w:val="both"/>
                    <w:rPr>
                      <w:sz w:val="24"/>
                      <w:szCs w:val="24"/>
                    </w:rPr>
                  </w:pPr>
                  <w:r>
                    <w:rPr>
                      <w:sz w:val="24"/>
                      <w:szCs w:val="24"/>
                    </w:rPr>
                    <w:t>D./</w:t>
                  </w:r>
                  <w:proofErr w:type="spellStart"/>
                  <w:r>
                    <w:rPr>
                      <w:sz w:val="24"/>
                      <w:szCs w:val="24"/>
                    </w:rPr>
                    <w:t>Dña</w:t>
                  </w:r>
                  <w:proofErr w:type="spellEnd"/>
                  <w:r w:rsidR="007B2149">
                    <w:rPr>
                      <w:sz w:val="24"/>
                      <w:szCs w:val="24"/>
                    </w:rPr>
                    <w:t xml:space="preserve"> </w:t>
                  </w:r>
                  <w:r>
                    <w:rPr>
                      <w:sz w:val="24"/>
                      <w:szCs w:val="24"/>
                    </w:rPr>
                    <w:t>__________________________________________</w:t>
                  </w:r>
                  <w:r w:rsidR="00547C41">
                    <w:rPr>
                      <w:sz w:val="24"/>
                      <w:szCs w:val="24"/>
                    </w:rPr>
                    <w:t>c</w:t>
                  </w:r>
                  <w:r>
                    <w:rPr>
                      <w:sz w:val="24"/>
                      <w:szCs w:val="24"/>
                    </w:rPr>
                    <w:t>on</w:t>
                  </w:r>
                  <w:r w:rsidR="00547C41">
                    <w:rPr>
                      <w:sz w:val="24"/>
                      <w:szCs w:val="24"/>
                    </w:rPr>
                    <w:t xml:space="preserve"> D</w:t>
                  </w:r>
                  <w:r>
                    <w:rPr>
                      <w:sz w:val="24"/>
                      <w:szCs w:val="24"/>
                    </w:rPr>
                    <w:t xml:space="preserve">NI/NIE_________________, </w:t>
                  </w:r>
                  <w:r w:rsidR="00EE79F9">
                    <w:rPr>
                      <w:sz w:val="24"/>
                      <w:szCs w:val="24"/>
                    </w:rPr>
                    <w:t xml:space="preserve">del centro / empresa de prácticas </w:t>
                  </w:r>
                  <w:r w:rsidR="00547C41">
                    <w:rPr>
                      <w:sz w:val="24"/>
                      <w:szCs w:val="24"/>
                    </w:rPr>
                    <w:t>__________________________________________________</w:t>
                  </w:r>
                </w:p>
                <w:p w14:paraId="2BB1349D" w14:textId="7CD9E187" w:rsidR="001D2F63" w:rsidRPr="00547C41" w:rsidRDefault="00EE79F9" w:rsidP="00547C41">
                  <w:pPr>
                    <w:spacing w:line="360" w:lineRule="auto"/>
                    <w:jc w:val="both"/>
                    <w:rPr>
                      <w:sz w:val="24"/>
                      <w:szCs w:val="24"/>
                    </w:rPr>
                  </w:pPr>
                  <w:r>
                    <w:rPr>
                      <w:sz w:val="24"/>
                      <w:szCs w:val="24"/>
                    </w:rPr>
                    <w:t xml:space="preserve">como tutor </w:t>
                  </w:r>
                  <w:r w:rsidR="00547C41">
                    <w:rPr>
                      <w:sz w:val="24"/>
                      <w:szCs w:val="24"/>
                    </w:rPr>
                    <w:t>empresarial del estudiante</w:t>
                  </w:r>
                  <w:r>
                    <w:rPr>
                      <w:sz w:val="24"/>
                      <w:szCs w:val="24"/>
                    </w:rPr>
                    <w:t xml:space="preserve"> </w:t>
                  </w:r>
                  <w:r w:rsidR="00547C41">
                    <w:rPr>
                      <w:sz w:val="24"/>
                      <w:szCs w:val="24"/>
                    </w:rPr>
                    <w:t>______________________________________________</w:t>
                  </w:r>
                </w:p>
                <w:p w14:paraId="483C301E" w14:textId="77777777" w:rsidR="001D2F63" w:rsidRDefault="001D2F63" w:rsidP="001D2F63">
                  <w:pPr>
                    <w:spacing w:line="360" w:lineRule="auto"/>
                    <w:jc w:val="both"/>
                    <w:rPr>
                      <w:sz w:val="24"/>
                      <w:szCs w:val="24"/>
                    </w:rPr>
                  </w:pPr>
                </w:p>
                <w:p w14:paraId="480EDADF" w14:textId="77777777" w:rsidR="001D2F63" w:rsidRDefault="001D2F63" w:rsidP="001D2F63">
                  <w:pPr>
                    <w:spacing w:line="288" w:lineRule="auto"/>
                    <w:rPr>
                      <w:sz w:val="24"/>
                      <w:szCs w:val="24"/>
                    </w:rPr>
                  </w:pPr>
                  <w:r>
                    <w:rPr>
                      <w:sz w:val="24"/>
                      <w:szCs w:val="24"/>
                    </w:rPr>
                    <w:t>DECLARA</w:t>
                  </w:r>
                </w:p>
                <w:p w14:paraId="309E50CC" w14:textId="77777777" w:rsidR="003215C7" w:rsidRDefault="003215C7" w:rsidP="001D2F63">
                  <w:pPr>
                    <w:spacing w:line="288" w:lineRule="auto"/>
                    <w:rPr>
                      <w:sz w:val="24"/>
                      <w:szCs w:val="24"/>
                    </w:rPr>
                  </w:pPr>
                </w:p>
                <w:p w14:paraId="7CEF6D08" w14:textId="1F4AAFFC" w:rsidR="001D2F63" w:rsidRDefault="001D2F63" w:rsidP="001D2F63">
                  <w:pPr>
                    <w:spacing w:line="288" w:lineRule="auto"/>
                    <w:jc w:val="both"/>
                    <w:rPr>
                      <w:sz w:val="24"/>
                      <w:szCs w:val="24"/>
                    </w:rPr>
                  </w:pPr>
                  <w:r>
                    <w:rPr>
                      <w:sz w:val="24"/>
                      <w:szCs w:val="24"/>
                    </w:rPr>
                    <w:t xml:space="preserve">Que </w:t>
                  </w:r>
                  <w:r w:rsidR="007B2149">
                    <w:rPr>
                      <w:sz w:val="24"/>
                      <w:szCs w:val="24"/>
                    </w:rPr>
                    <w:t xml:space="preserve">el estudiante </w:t>
                  </w:r>
                  <w:r>
                    <w:rPr>
                      <w:sz w:val="24"/>
                      <w:szCs w:val="24"/>
                    </w:rPr>
                    <w:t xml:space="preserve">se ha desplazado </w:t>
                  </w:r>
                  <w:r w:rsidR="007B2149">
                    <w:rPr>
                      <w:sz w:val="24"/>
                      <w:szCs w:val="24"/>
                    </w:rPr>
                    <w:t>a</w:t>
                  </w:r>
                  <w:r>
                    <w:rPr>
                      <w:sz w:val="24"/>
                      <w:szCs w:val="24"/>
                    </w:rPr>
                    <w:t xml:space="preserve"> la localidad de_____________________________, un total de _____ días lectivos</w:t>
                  </w:r>
                  <w:r w:rsidR="009B3604">
                    <w:rPr>
                      <w:sz w:val="24"/>
                      <w:szCs w:val="24"/>
                    </w:rPr>
                    <w:t xml:space="preserve">, con inicio el día </w:t>
                  </w:r>
                  <w:r w:rsidR="000A1FB1">
                    <w:rPr>
                      <w:sz w:val="24"/>
                      <w:szCs w:val="24"/>
                    </w:rPr>
                    <w:t xml:space="preserve">____________ </w:t>
                  </w:r>
                  <w:r w:rsidR="009B3604">
                    <w:rPr>
                      <w:sz w:val="24"/>
                      <w:szCs w:val="24"/>
                    </w:rPr>
                    <w:t>y finalización el día</w:t>
                  </w:r>
                  <w:r w:rsidR="000A1FB1">
                    <w:rPr>
                      <w:sz w:val="24"/>
                      <w:szCs w:val="24"/>
                    </w:rPr>
                    <w:t xml:space="preserve"> ____________</w:t>
                  </w:r>
                  <w:r w:rsidR="009B3604">
                    <w:rPr>
                      <w:sz w:val="24"/>
                      <w:szCs w:val="24"/>
                    </w:rPr>
                    <w:t>,</w:t>
                  </w:r>
                  <w:r w:rsidR="000A1FB1">
                    <w:rPr>
                      <w:sz w:val="24"/>
                      <w:szCs w:val="24"/>
                    </w:rPr>
                    <w:t xml:space="preserve"> </w:t>
                  </w:r>
                  <w:r w:rsidR="00A040EF">
                    <w:rPr>
                      <w:sz w:val="24"/>
                      <w:szCs w:val="24"/>
                    </w:rPr>
                    <w:t>para la realización</w:t>
                  </w:r>
                  <w:r w:rsidR="000371C1">
                    <w:rPr>
                      <w:sz w:val="24"/>
                      <w:szCs w:val="24"/>
                    </w:rPr>
                    <w:t xml:space="preserve"> de las prácticas o trabajo fin de estudios</w:t>
                  </w:r>
                  <w:r>
                    <w:rPr>
                      <w:sz w:val="24"/>
                      <w:szCs w:val="24"/>
                    </w:rPr>
                    <w:t>.</w:t>
                  </w:r>
                </w:p>
                <w:p w14:paraId="42DFF773" w14:textId="77777777" w:rsidR="009B3604" w:rsidRDefault="009B3604" w:rsidP="001D2F63">
                  <w:pPr>
                    <w:spacing w:line="288" w:lineRule="auto"/>
                    <w:jc w:val="both"/>
                    <w:rPr>
                      <w:sz w:val="24"/>
                      <w:szCs w:val="24"/>
                    </w:rPr>
                  </w:pPr>
                </w:p>
                <w:p w14:paraId="5958B32A" w14:textId="77777777" w:rsidR="001D2F63" w:rsidRDefault="001D2F63" w:rsidP="001D2F63">
                  <w:pPr>
                    <w:spacing w:line="288" w:lineRule="auto"/>
                    <w:rPr>
                      <w:sz w:val="24"/>
                      <w:szCs w:val="24"/>
                    </w:rPr>
                  </w:pPr>
                </w:p>
                <w:p w14:paraId="3ADE413A" w14:textId="1ECB7DB1" w:rsidR="001D2F63" w:rsidRDefault="001D2F63" w:rsidP="001D2F63">
                  <w:pPr>
                    <w:spacing w:line="288" w:lineRule="auto"/>
                    <w:rPr>
                      <w:sz w:val="24"/>
                      <w:szCs w:val="24"/>
                    </w:rPr>
                  </w:pPr>
                  <w:r>
                    <w:rPr>
                      <w:sz w:val="24"/>
                      <w:szCs w:val="24"/>
                    </w:rPr>
                    <w:t xml:space="preserve">                                                  </w:t>
                  </w:r>
                  <w:r w:rsidR="007B2149">
                    <w:rPr>
                      <w:sz w:val="24"/>
                      <w:szCs w:val="24"/>
                    </w:rPr>
                    <w:t>En ____________</w:t>
                  </w:r>
                  <w:r>
                    <w:rPr>
                      <w:sz w:val="24"/>
                      <w:szCs w:val="24"/>
                    </w:rPr>
                    <w:t xml:space="preserve">, a ___________________de 20 </w:t>
                  </w:r>
                </w:p>
                <w:p w14:paraId="12C573A8" w14:textId="77777777" w:rsidR="009B3604" w:rsidRDefault="009B3604" w:rsidP="001D2F63">
                  <w:pPr>
                    <w:spacing w:line="288" w:lineRule="auto"/>
                    <w:jc w:val="center"/>
                    <w:rPr>
                      <w:sz w:val="24"/>
                      <w:szCs w:val="24"/>
                    </w:rPr>
                  </w:pPr>
                </w:p>
                <w:p w14:paraId="7B792848" w14:textId="00E3B6C3" w:rsidR="001D2F63" w:rsidRDefault="001D2F63" w:rsidP="001D2F63">
                  <w:pPr>
                    <w:spacing w:line="288" w:lineRule="auto"/>
                    <w:jc w:val="center"/>
                    <w:rPr>
                      <w:sz w:val="24"/>
                      <w:szCs w:val="24"/>
                    </w:rPr>
                  </w:pPr>
                  <w:r>
                    <w:rPr>
                      <w:sz w:val="24"/>
                      <w:szCs w:val="24"/>
                    </w:rPr>
                    <w:t>F</w:t>
                  </w:r>
                  <w:r w:rsidR="009B3604">
                    <w:rPr>
                      <w:sz w:val="24"/>
                      <w:szCs w:val="24"/>
                    </w:rPr>
                    <w:t>echa y f</w:t>
                  </w:r>
                  <w:r>
                    <w:rPr>
                      <w:sz w:val="24"/>
                      <w:szCs w:val="24"/>
                    </w:rPr>
                    <w:t xml:space="preserve">irma del </w:t>
                  </w:r>
                  <w:r w:rsidR="007B2149">
                    <w:rPr>
                      <w:sz w:val="24"/>
                      <w:szCs w:val="24"/>
                    </w:rPr>
                    <w:t>tutor empresarial</w:t>
                  </w:r>
                </w:p>
                <w:p w14:paraId="720B46AB" w14:textId="77777777" w:rsidR="001D2F63" w:rsidRDefault="001D2F63" w:rsidP="001D2F63">
                  <w:pPr>
                    <w:spacing w:line="288" w:lineRule="auto"/>
                    <w:jc w:val="center"/>
                    <w:rPr>
                      <w:sz w:val="24"/>
                      <w:szCs w:val="24"/>
                    </w:rPr>
                  </w:pPr>
                </w:p>
                <w:p w14:paraId="35A2F958" w14:textId="77777777" w:rsidR="001D2F63" w:rsidRDefault="001D2F63" w:rsidP="001D2F63">
                  <w:pPr>
                    <w:spacing w:line="288" w:lineRule="auto"/>
                    <w:jc w:val="center"/>
                    <w:rPr>
                      <w:sz w:val="24"/>
                      <w:szCs w:val="24"/>
                    </w:rPr>
                  </w:pPr>
                </w:p>
                <w:p w14:paraId="48447C1C" w14:textId="77777777" w:rsidR="001D2F63" w:rsidRDefault="001D2F63" w:rsidP="001D2F63">
                  <w:pPr>
                    <w:spacing w:line="288" w:lineRule="auto"/>
                    <w:jc w:val="center"/>
                    <w:rPr>
                      <w:sz w:val="24"/>
                      <w:szCs w:val="24"/>
                    </w:rPr>
                  </w:pPr>
                </w:p>
                <w:p w14:paraId="065A2188" w14:textId="77777777" w:rsidR="001D2F63" w:rsidRDefault="001D2F63" w:rsidP="001D2F63">
                  <w:pPr>
                    <w:spacing w:line="288" w:lineRule="auto"/>
                    <w:jc w:val="center"/>
                    <w:rPr>
                      <w:sz w:val="24"/>
                      <w:szCs w:val="24"/>
                    </w:rPr>
                  </w:pPr>
                </w:p>
                <w:p w14:paraId="4AC50C56" w14:textId="77777777" w:rsidR="001D2F63" w:rsidRDefault="001D2F63" w:rsidP="001D2F63">
                  <w:pPr>
                    <w:spacing w:line="288" w:lineRule="auto"/>
                    <w:jc w:val="center"/>
                    <w:rPr>
                      <w:sz w:val="24"/>
                      <w:szCs w:val="24"/>
                    </w:rPr>
                  </w:pPr>
                </w:p>
                <w:p w14:paraId="04772659" w14:textId="77777777" w:rsidR="001D2F63" w:rsidRDefault="001D2F63" w:rsidP="001D2F63">
                  <w:pPr>
                    <w:spacing w:line="288" w:lineRule="auto"/>
                    <w:jc w:val="center"/>
                    <w:rPr>
                      <w:sz w:val="24"/>
                      <w:szCs w:val="24"/>
                    </w:rPr>
                  </w:pPr>
                </w:p>
                <w:p w14:paraId="6A06D568" w14:textId="77777777" w:rsidR="001D2F63" w:rsidRDefault="001D2F63" w:rsidP="001D2F63">
                  <w:pPr>
                    <w:spacing w:line="288" w:lineRule="auto"/>
                    <w:jc w:val="center"/>
                    <w:rPr>
                      <w:sz w:val="24"/>
                      <w:szCs w:val="24"/>
                    </w:rPr>
                  </w:pPr>
                </w:p>
                <w:p w14:paraId="2335F603" w14:textId="77777777" w:rsidR="001D2F63" w:rsidRDefault="001D2F63" w:rsidP="001D2F63">
                  <w:pPr>
                    <w:spacing w:line="288" w:lineRule="auto"/>
                    <w:rPr>
                      <w:sz w:val="24"/>
                      <w:szCs w:val="24"/>
                    </w:rPr>
                  </w:pPr>
                </w:p>
                <w:p w14:paraId="682B94E6" w14:textId="77777777" w:rsidR="001D2F63" w:rsidRDefault="001D2F63" w:rsidP="001D2F63">
                  <w:pPr>
                    <w:spacing w:line="360" w:lineRule="auto"/>
                    <w:rPr>
                      <w:sz w:val="24"/>
                      <w:szCs w:val="24"/>
                    </w:rPr>
                  </w:pPr>
                </w:p>
                <w:p w14:paraId="6AFC2427" w14:textId="77777777" w:rsidR="001D2F63" w:rsidRPr="00AF1C1A" w:rsidRDefault="001D2F63" w:rsidP="001D2F63">
                  <w:pPr>
                    <w:spacing w:line="360" w:lineRule="auto"/>
                    <w:rPr>
                      <w:b/>
                      <w:bCs/>
                      <w:sz w:val="24"/>
                      <w:szCs w:val="24"/>
                    </w:rPr>
                  </w:pPr>
                </w:p>
              </w:txbxContent>
            </v:textbox>
          </v:shape>
        </w:pict>
      </w:r>
    </w:p>
    <w:p w14:paraId="7215BC47" w14:textId="77777777" w:rsidR="001D2F63" w:rsidRPr="007F15CE" w:rsidRDefault="001D2F63" w:rsidP="001D2F63">
      <w:pPr>
        <w:spacing w:line="276" w:lineRule="auto"/>
        <w:rPr>
          <w:rFonts w:ascii="Franklin Gothic Book" w:hAnsi="Franklin Gothic Book"/>
          <w:sz w:val="28"/>
          <w:szCs w:val="28"/>
        </w:rPr>
      </w:pPr>
    </w:p>
    <w:p w14:paraId="46E4E4E8" w14:textId="77777777" w:rsidR="001D2F63" w:rsidRPr="007F15CE" w:rsidRDefault="001D2F63" w:rsidP="001D2F63">
      <w:pPr>
        <w:spacing w:line="276" w:lineRule="auto"/>
        <w:rPr>
          <w:rFonts w:ascii="Franklin Gothic Book" w:hAnsi="Franklin Gothic Book"/>
          <w:sz w:val="28"/>
          <w:szCs w:val="28"/>
        </w:rPr>
      </w:pPr>
    </w:p>
    <w:p w14:paraId="562E6E86" w14:textId="77777777" w:rsidR="001D2F63" w:rsidRPr="007F15CE" w:rsidRDefault="001D2F63" w:rsidP="001D2F63">
      <w:pPr>
        <w:spacing w:line="276" w:lineRule="auto"/>
        <w:jc w:val="both"/>
        <w:rPr>
          <w:rFonts w:ascii="Franklin Gothic Book" w:hAnsi="Franklin Gothic Book"/>
          <w:sz w:val="28"/>
          <w:szCs w:val="28"/>
        </w:rPr>
      </w:pPr>
    </w:p>
    <w:p w14:paraId="4E52E724" w14:textId="77777777" w:rsidR="001D2F63" w:rsidRPr="007F15CE" w:rsidRDefault="001D2F63" w:rsidP="001D2F63">
      <w:pPr>
        <w:spacing w:line="276" w:lineRule="auto"/>
        <w:jc w:val="both"/>
        <w:rPr>
          <w:rFonts w:ascii="Franklin Gothic Book" w:hAnsi="Franklin Gothic Book"/>
          <w:sz w:val="28"/>
          <w:szCs w:val="28"/>
        </w:rPr>
      </w:pPr>
    </w:p>
    <w:p w14:paraId="5D7A2F76" w14:textId="77777777" w:rsidR="001D2F63" w:rsidRPr="007F15CE" w:rsidRDefault="001D2F63" w:rsidP="001D2F63">
      <w:pPr>
        <w:spacing w:line="276" w:lineRule="auto"/>
        <w:jc w:val="both"/>
        <w:rPr>
          <w:rFonts w:ascii="Franklin Gothic Book" w:hAnsi="Franklin Gothic Book"/>
          <w:sz w:val="28"/>
          <w:szCs w:val="28"/>
        </w:rPr>
      </w:pPr>
    </w:p>
    <w:p w14:paraId="337BA479" w14:textId="77777777" w:rsidR="001D2F63" w:rsidRPr="007F15CE" w:rsidRDefault="001D2F63" w:rsidP="001D2F63">
      <w:pPr>
        <w:spacing w:line="276" w:lineRule="auto"/>
        <w:jc w:val="both"/>
        <w:rPr>
          <w:rFonts w:ascii="Franklin Gothic Book" w:hAnsi="Franklin Gothic Book"/>
          <w:sz w:val="28"/>
          <w:szCs w:val="28"/>
        </w:rPr>
      </w:pPr>
    </w:p>
    <w:p w14:paraId="2961914C" w14:textId="77777777" w:rsidR="001D2F63" w:rsidRPr="007F15CE" w:rsidRDefault="001D2F63" w:rsidP="001D2F63">
      <w:pPr>
        <w:spacing w:line="276" w:lineRule="auto"/>
        <w:jc w:val="both"/>
        <w:rPr>
          <w:rFonts w:ascii="Franklin Gothic Book" w:hAnsi="Franklin Gothic Book"/>
          <w:sz w:val="28"/>
          <w:szCs w:val="28"/>
        </w:rPr>
      </w:pPr>
    </w:p>
    <w:p w14:paraId="1F0FD432" w14:textId="77777777" w:rsidR="001D2F63" w:rsidRPr="007F15CE" w:rsidRDefault="001D2F63" w:rsidP="001D2F63">
      <w:pPr>
        <w:spacing w:line="276" w:lineRule="auto"/>
        <w:jc w:val="both"/>
        <w:rPr>
          <w:rFonts w:ascii="Franklin Gothic Book" w:hAnsi="Franklin Gothic Book"/>
          <w:sz w:val="28"/>
          <w:szCs w:val="28"/>
        </w:rPr>
      </w:pPr>
    </w:p>
    <w:p w14:paraId="3D4C55DC"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3486AEA4"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r w:rsidRPr="007F15CE">
        <w:rPr>
          <w:rFonts w:ascii="Franklin Gothic Book" w:hAnsi="Franklin Gothic Book"/>
          <w:strike/>
          <w:sz w:val="28"/>
          <w:szCs w:val="28"/>
        </w:rPr>
        <w:t xml:space="preserve"> </w:t>
      </w:r>
    </w:p>
    <w:p w14:paraId="2DE69BA0"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02ED1EFF"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5DCAD641"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498A6F9B"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5EE85EAE"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13851D18"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74B9DA10"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18EF886F"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3851BE1A" w14:textId="77777777" w:rsidR="001D2F63" w:rsidRPr="007F15CE" w:rsidRDefault="001D2F63" w:rsidP="001D2F63">
      <w:pPr>
        <w:tabs>
          <w:tab w:val="left" w:pos="4536"/>
        </w:tabs>
        <w:spacing w:line="276" w:lineRule="auto"/>
        <w:jc w:val="both"/>
        <w:rPr>
          <w:rFonts w:ascii="Franklin Gothic Book" w:hAnsi="Franklin Gothic Book"/>
          <w:strike/>
          <w:sz w:val="28"/>
          <w:szCs w:val="28"/>
        </w:rPr>
      </w:pPr>
    </w:p>
    <w:p w14:paraId="32F6B2A1" w14:textId="77777777" w:rsidR="001D2F63" w:rsidRPr="007F15CE" w:rsidRDefault="001D2F63" w:rsidP="001D2F63">
      <w:pPr>
        <w:tabs>
          <w:tab w:val="left" w:pos="4536"/>
        </w:tabs>
        <w:spacing w:line="276" w:lineRule="auto"/>
        <w:jc w:val="center"/>
        <w:rPr>
          <w:rFonts w:ascii="Franklin Gothic Book" w:hAnsi="Franklin Gothic Book"/>
          <w:sz w:val="8"/>
          <w:szCs w:val="8"/>
        </w:rPr>
      </w:pPr>
    </w:p>
    <w:p w14:paraId="3D2F9365" w14:textId="77777777" w:rsidR="001D2F63" w:rsidRDefault="001D2F63" w:rsidP="001D2F63">
      <w:pPr>
        <w:tabs>
          <w:tab w:val="left" w:pos="4536"/>
        </w:tabs>
        <w:spacing w:line="276" w:lineRule="auto"/>
        <w:jc w:val="center"/>
        <w:rPr>
          <w:rFonts w:ascii="Franklin Gothic Book" w:hAnsi="Franklin Gothic Book"/>
          <w:sz w:val="24"/>
          <w:szCs w:val="24"/>
        </w:rPr>
      </w:pPr>
    </w:p>
    <w:p w14:paraId="6536596A" w14:textId="77777777" w:rsidR="001D2F63" w:rsidRPr="004C0E07" w:rsidRDefault="001D2F63" w:rsidP="001D2F63">
      <w:pPr>
        <w:spacing w:line="276" w:lineRule="auto"/>
        <w:rPr>
          <w:rFonts w:ascii="Franklin Gothic Book" w:hAnsi="Franklin Gothic Book"/>
          <w:sz w:val="24"/>
          <w:szCs w:val="24"/>
        </w:rPr>
      </w:pPr>
    </w:p>
    <w:p w14:paraId="71111B89" w14:textId="77777777" w:rsidR="001D2F63" w:rsidRPr="004C0E07" w:rsidRDefault="001D2F63" w:rsidP="001D2F63">
      <w:pPr>
        <w:spacing w:line="276" w:lineRule="auto"/>
        <w:rPr>
          <w:rFonts w:ascii="Franklin Gothic Book" w:hAnsi="Franklin Gothic Book"/>
          <w:sz w:val="24"/>
          <w:szCs w:val="24"/>
        </w:rPr>
      </w:pPr>
    </w:p>
    <w:p w14:paraId="385A436B" w14:textId="77777777" w:rsidR="001D2F63" w:rsidRPr="004C0E07" w:rsidRDefault="001D2F63" w:rsidP="001D2F63">
      <w:pPr>
        <w:spacing w:line="276" w:lineRule="auto"/>
        <w:rPr>
          <w:rFonts w:ascii="Franklin Gothic Book" w:hAnsi="Franklin Gothic Book"/>
          <w:sz w:val="24"/>
          <w:szCs w:val="24"/>
        </w:rPr>
      </w:pPr>
    </w:p>
    <w:p w14:paraId="79D92208" w14:textId="77777777" w:rsidR="001D2F63" w:rsidRPr="004C0E07" w:rsidRDefault="001D2F63" w:rsidP="001D2F63">
      <w:pPr>
        <w:tabs>
          <w:tab w:val="left" w:pos="3642"/>
        </w:tabs>
        <w:spacing w:line="276" w:lineRule="auto"/>
        <w:rPr>
          <w:rFonts w:ascii="Franklin Gothic Book" w:hAnsi="Franklin Gothic Book"/>
          <w:sz w:val="24"/>
          <w:szCs w:val="24"/>
        </w:rPr>
      </w:pPr>
      <w:r>
        <w:rPr>
          <w:rFonts w:ascii="Franklin Gothic Book" w:hAnsi="Franklin Gothic Book"/>
          <w:sz w:val="24"/>
          <w:szCs w:val="24"/>
        </w:rPr>
        <w:tab/>
      </w:r>
    </w:p>
    <w:p w14:paraId="11B302B9" w14:textId="19FB75A9" w:rsidR="001D2F63" w:rsidRPr="004C0E07" w:rsidRDefault="001D2F63" w:rsidP="00D970DA">
      <w:pPr>
        <w:tabs>
          <w:tab w:val="left" w:pos="3642"/>
        </w:tabs>
        <w:spacing w:line="276" w:lineRule="auto"/>
        <w:rPr>
          <w:rFonts w:ascii="Franklin Gothic Book" w:hAnsi="Franklin Gothic Book"/>
          <w:sz w:val="24"/>
          <w:szCs w:val="24"/>
        </w:rPr>
      </w:pPr>
    </w:p>
    <w:sectPr w:rsidR="001D2F63" w:rsidRPr="004C0E07" w:rsidSect="00EF14B1">
      <w:headerReference w:type="default" r:id="rId11"/>
      <w:footerReference w:type="default" r:id="rId12"/>
      <w:pgSz w:w="11907" w:h="16840" w:code="9"/>
      <w:pgMar w:top="1957" w:right="1418" w:bottom="993" w:left="1418" w:header="284" w:footer="1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1224" w14:textId="77777777" w:rsidR="00D40839" w:rsidRDefault="00D40839">
      <w:r>
        <w:separator/>
      </w:r>
    </w:p>
  </w:endnote>
  <w:endnote w:type="continuationSeparator" w:id="0">
    <w:p w14:paraId="2E8C5DFE" w14:textId="77777777" w:rsidR="00D40839" w:rsidRDefault="00D40839">
      <w:r>
        <w:continuationSeparator/>
      </w:r>
    </w:p>
  </w:endnote>
  <w:endnote w:type="continuationNotice" w:id="1">
    <w:p w14:paraId="1A9D578C" w14:textId="77777777" w:rsidR="00D40839" w:rsidRDefault="00D40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nkGothITC Bk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96"/>
      <w:gridCol w:w="8930"/>
    </w:tblGrid>
    <w:tr w:rsidR="00845AD4" w:rsidRPr="00B926EE" w14:paraId="109BB034" w14:textId="77777777" w:rsidTr="00845AD4">
      <w:tc>
        <w:tcPr>
          <w:tcW w:w="496" w:type="dxa"/>
        </w:tcPr>
        <w:p w14:paraId="22D71477" w14:textId="77777777" w:rsidR="00845AD4" w:rsidRPr="004C0E07" w:rsidRDefault="00845AD4" w:rsidP="00845AD4">
          <w:pPr>
            <w:tabs>
              <w:tab w:val="center" w:pos="4252"/>
              <w:tab w:val="right" w:pos="8504"/>
            </w:tabs>
            <w:spacing w:line="20" w:lineRule="atLeast"/>
            <w:ind w:right="360"/>
            <w:rPr>
              <w:rFonts w:ascii="FrnkGothITC Bk BT" w:hAnsi="FrnkGothITC Bk BT"/>
              <w:color w:val="000000"/>
              <w:sz w:val="18"/>
              <w:highlight w:val="yellow"/>
            </w:rPr>
          </w:pPr>
        </w:p>
      </w:tc>
      <w:tc>
        <w:tcPr>
          <w:tcW w:w="8930" w:type="dxa"/>
        </w:tcPr>
        <w:p w14:paraId="3038DDA4" w14:textId="77777777" w:rsidR="00845AD4" w:rsidRPr="00D42EFB" w:rsidRDefault="00CA5CEA" w:rsidP="00CA5CEA">
          <w:pPr>
            <w:tabs>
              <w:tab w:val="center" w:pos="4252"/>
              <w:tab w:val="right" w:pos="9143"/>
            </w:tabs>
            <w:ind w:left="-70"/>
            <w:jc w:val="center"/>
            <w:rPr>
              <w:rFonts w:ascii="Arial" w:hAnsi="Arial" w:cs="Arial"/>
              <w:color w:val="000000"/>
              <w:sz w:val="16"/>
              <w:szCs w:val="16"/>
              <w:lang w:val="es-ES"/>
            </w:rPr>
          </w:pPr>
          <w:r w:rsidRPr="00AF1C1A">
            <w:rPr>
              <w:rFonts w:ascii="Arial" w:hAnsi="Arial" w:cs="Arial"/>
              <w:b/>
              <w:color w:val="000000"/>
              <w:sz w:val="18"/>
              <w:lang w:val="es-ES"/>
            </w:rPr>
            <w:t>Cátedra Vitivinícola Carlos Moro de Matarromera</w:t>
          </w:r>
          <w:r w:rsidR="00845AD4" w:rsidRPr="00AF1C1A">
            <w:rPr>
              <w:rFonts w:ascii="Arial" w:hAnsi="Arial" w:cs="Arial"/>
              <w:color w:val="000000"/>
              <w:sz w:val="16"/>
              <w:lang w:val="es-ES"/>
            </w:rPr>
            <w:t xml:space="preserve">. </w:t>
          </w:r>
          <w:r w:rsidRPr="00AF1C1A">
            <w:rPr>
              <w:rFonts w:ascii="Arial" w:hAnsi="Arial" w:cs="Arial"/>
              <w:color w:val="000000"/>
              <w:sz w:val="16"/>
              <w:lang w:val="es-ES"/>
            </w:rPr>
            <w:t xml:space="preserve">E.T.S. Ingenierías Agrarias de Palencia </w:t>
          </w:r>
          <w:r w:rsidR="00845AD4" w:rsidRPr="00AF1C1A">
            <w:rPr>
              <w:rFonts w:ascii="Arial" w:hAnsi="Arial" w:cs="Arial"/>
              <w:color w:val="000000"/>
              <w:sz w:val="16"/>
              <w:lang w:val="es-ES"/>
            </w:rPr>
            <w:t>Avda. de Madrid, 50. 34004.  Palencia.</w:t>
          </w:r>
          <w:r w:rsidRPr="00AF1C1A">
            <w:rPr>
              <w:rFonts w:ascii="Arial" w:hAnsi="Arial" w:cs="Arial"/>
              <w:color w:val="000000"/>
              <w:sz w:val="16"/>
              <w:lang w:val="es-ES"/>
            </w:rPr>
            <w:t xml:space="preserve"> </w:t>
          </w:r>
          <w:r w:rsidR="00845AD4" w:rsidRPr="00AF1C1A">
            <w:rPr>
              <w:rFonts w:ascii="Arial" w:hAnsi="Arial" w:cs="Arial"/>
              <w:color w:val="000000"/>
              <w:sz w:val="16"/>
              <w:szCs w:val="16"/>
              <w:lang w:val="es-ES"/>
            </w:rPr>
            <w:t xml:space="preserve">Campus de la Yutera. </w:t>
          </w:r>
          <w:hyperlink w:history="1">
            <w:r w:rsidRPr="00AF1C1A">
              <w:rPr>
                <w:rStyle w:val="Hipervnculo"/>
                <w:rFonts w:ascii="Arial" w:hAnsi="Arial" w:cs="Arial"/>
                <w:sz w:val="16"/>
                <w:szCs w:val="16"/>
                <w:lang w:val="es-ES"/>
              </w:rPr>
              <w:t xml:space="preserve">www.catedravitivinicola.uva.es </w:t>
            </w:r>
          </w:hyperlink>
          <w:r w:rsidR="00845AD4" w:rsidRPr="00AF1C1A">
            <w:rPr>
              <w:rFonts w:ascii="Arial" w:hAnsi="Arial" w:cs="Arial"/>
              <w:color w:val="000000"/>
              <w:sz w:val="16"/>
              <w:szCs w:val="16"/>
              <w:lang w:val="es-ES"/>
            </w:rPr>
            <w:t xml:space="preserve">e-mail: </w:t>
          </w:r>
          <w:hyperlink r:id="rId1" w:history="1">
            <w:r w:rsidRPr="00AF1C1A">
              <w:rPr>
                <w:rStyle w:val="Hipervnculo"/>
                <w:rFonts w:ascii="Arial" w:hAnsi="Arial" w:cs="Arial"/>
                <w:sz w:val="16"/>
                <w:szCs w:val="16"/>
                <w:lang w:val="es-ES"/>
              </w:rPr>
              <w:t>info@catedravitivinicola.uva.es</w:t>
            </w:r>
          </w:hyperlink>
          <w:r w:rsidRPr="00AF1C1A">
            <w:rPr>
              <w:rFonts w:ascii="Arial" w:hAnsi="Arial" w:cs="Arial"/>
              <w:color w:val="000000"/>
              <w:sz w:val="16"/>
              <w:szCs w:val="16"/>
              <w:lang w:val="es-ES"/>
            </w:rPr>
            <w:t xml:space="preserve"> </w:t>
          </w:r>
        </w:p>
      </w:tc>
    </w:tr>
  </w:tbl>
  <w:p w14:paraId="3FC36347" w14:textId="77777777" w:rsidR="00AF717E" w:rsidRDefault="00AF717E" w:rsidP="00AF71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EA3B" w14:textId="77777777" w:rsidR="00D40839" w:rsidRDefault="00D40839">
      <w:r>
        <w:separator/>
      </w:r>
    </w:p>
  </w:footnote>
  <w:footnote w:type="continuationSeparator" w:id="0">
    <w:p w14:paraId="34C8819D" w14:textId="77777777" w:rsidR="00D40839" w:rsidRDefault="00D40839">
      <w:r>
        <w:continuationSeparator/>
      </w:r>
    </w:p>
  </w:footnote>
  <w:footnote w:type="continuationNotice" w:id="1">
    <w:p w14:paraId="12B789ED" w14:textId="77777777" w:rsidR="00D40839" w:rsidRDefault="00D40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5378" w14:textId="0AAA8E3B" w:rsidR="00DD61FA" w:rsidRPr="00DD61FA" w:rsidRDefault="00DD61FA" w:rsidP="00DD61FA">
    <w:pPr>
      <w:pStyle w:val="Encabezado"/>
      <w:rPr>
        <w:rFonts w:ascii="Arial" w:hAnsi="Arial"/>
        <w:b/>
        <w:szCs w:val="22"/>
        <w:lang w:val="es-ES"/>
      </w:rPr>
    </w:pPr>
  </w:p>
  <w:p w14:paraId="3712256B" w14:textId="5DD3CA1E" w:rsidR="00845AD4" w:rsidRPr="00315C96" w:rsidRDefault="00845AD4" w:rsidP="00845AD4">
    <w:pPr>
      <w:pStyle w:val="Encabezado"/>
      <w:rPr>
        <w:rFonts w:ascii="Arial" w:hAnsi="Arial"/>
        <w:b/>
        <w:lang w:val="es-ES"/>
      </w:rPr>
    </w:pPr>
    <w:r w:rsidRPr="00315C96">
      <w:rPr>
        <w:rFonts w:ascii="Arial" w:hAnsi="Arial"/>
        <w:b/>
        <w:lang w:val="es-ES"/>
      </w:rPr>
      <w:t xml:space="preserve">                       </w:t>
    </w:r>
    <w:r w:rsidR="000E7794">
      <w:rPr>
        <w:noProof/>
      </w:rPr>
      <w:pict w14:anchorId="278E0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38.35pt;visibility:visible;mso-wrap-style:square">
          <v:imagedata r:id="rId1" o:title=""/>
        </v:shape>
      </w:pict>
    </w:r>
    <w:r w:rsidR="000E7794">
      <w:pict w14:anchorId="362C7C30">
        <v:shape id="_x0000_i1026" type="#_x0000_t75" style="width:960pt;height:597pt">
          <v:imagedata r:id="rId2" o:title=""/>
        </v:shape>
      </w:pict>
    </w:r>
    <w:r w:rsidR="000E7794">
      <w:pict w14:anchorId="23BCD9C2">
        <v:shape id="_x0000_i1027" type="#_x0000_t75" style="width:960pt;height:597pt">
          <v:imagedata r:id="rId2" o:title=""/>
        </v:shape>
      </w:pict>
    </w:r>
  </w:p>
  <w:p w14:paraId="4E325967" w14:textId="78F3551E" w:rsidR="00AF717E" w:rsidRPr="00845AD4" w:rsidRDefault="000E7794">
    <w:pPr>
      <w:pStyle w:val="Encabezado"/>
      <w:jc w:val="center"/>
      <w:rPr>
        <w:color w:val="0000FF"/>
        <w:lang w:val="es-ES"/>
      </w:rPr>
    </w:pPr>
    <w:r>
      <w:pict w14:anchorId="1ECB511C">
        <v:shape id="_x0000_i1028" type="#_x0000_t75" style="width:960pt;height:597pt">
          <v:imagedata r:id="rId2" o:title=""/>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FD6"/>
    <w:multiLevelType w:val="hybridMultilevel"/>
    <w:tmpl w:val="57665AD8"/>
    <w:lvl w:ilvl="0" w:tplc="ADA89D5E">
      <w:start w:val="1"/>
      <w:numFmt w:val="decimal"/>
      <w:lvlText w:val="%1."/>
      <w:lvlJc w:val="left"/>
      <w:pPr>
        <w:ind w:left="720" w:hanging="360"/>
      </w:pPr>
      <w:rPr>
        <w:rFonts w:ascii="Franklin Gothic Book" w:hAnsi="Franklin Gothic Book"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443A0"/>
    <w:multiLevelType w:val="multilevel"/>
    <w:tmpl w:val="305CA6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23130D"/>
    <w:multiLevelType w:val="hybridMultilevel"/>
    <w:tmpl w:val="23389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767B8C"/>
    <w:multiLevelType w:val="singleLevel"/>
    <w:tmpl w:val="DE1EABE6"/>
    <w:lvl w:ilvl="0">
      <w:numFmt w:val="bullet"/>
      <w:lvlText w:val=""/>
      <w:lvlJc w:val="left"/>
      <w:pPr>
        <w:tabs>
          <w:tab w:val="num" w:pos="1636"/>
        </w:tabs>
        <w:ind w:left="1636" w:hanging="360"/>
      </w:pPr>
      <w:rPr>
        <w:rFonts w:ascii="Symbol" w:hAnsi="Symbol" w:hint="default"/>
      </w:rPr>
    </w:lvl>
  </w:abstractNum>
  <w:abstractNum w:abstractNumId="4" w15:restartNumberingAfterBreak="0">
    <w:nsid w:val="3BCF42F3"/>
    <w:multiLevelType w:val="hybridMultilevel"/>
    <w:tmpl w:val="CE7C02BC"/>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436E21"/>
    <w:multiLevelType w:val="singleLevel"/>
    <w:tmpl w:val="9104E6D0"/>
    <w:lvl w:ilvl="0">
      <w:numFmt w:val="bullet"/>
      <w:lvlText w:val="-"/>
      <w:lvlJc w:val="left"/>
      <w:pPr>
        <w:tabs>
          <w:tab w:val="num" w:pos="927"/>
        </w:tabs>
        <w:ind w:left="927" w:hanging="360"/>
      </w:pPr>
      <w:rPr>
        <w:rFonts w:hint="default"/>
      </w:rPr>
    </w:lvl>
  </w:abstractNum>
  <w:abstractNum w:abstractNumId="6" w15:restartNumberingAfterBreak="0">
    <w:nsid w:val="4AEA473F"/>
    <w:multiLevelType w:val="hybridMultilevel"/>
    <w:tmpl w:val="0FC68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536349"/>
    <w:multiLevelType w:val="hybridMultilevel"/>
    <w:tmpl w:val="DD84BEAE"/>
    <w:lvl w:ilvl="0" w:tplc="6C046722">
      <w:start w:val="2"/>
      <w:numFmt w:val="bullet"/>
      <w:lvlText w:val="•"/>
      <w:lvlJc w:val="left"/>
      <w:pPr>
        <w:ind w:left="720" w:hanging="360"/>
      </w:pPr>
      <w:rPr>
        <w:rFonts w:ascii="Franklin Gothic Book" w:eastAsia="Times New Roman" w:hAnsi="Franklin Gothic Book"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6C3AE1"/>
    <w:multiLevelType w:val="singleLevel"/>
    <w:tmpl w:val="27BEEB26"/>
    <w:lvl w:ilvl="0">
      <w:numFmt w:val="bullet"/>
      <w:lvlText w:val="-"/>
      <w:lvlJc w:val="left"/>
      <w:pPr>
        <w:tabs>
          <w:tab w:val="num" w:pos="927"/>
        </w:tabs>
        <w:ind w:left="927" w:hanging="360"/>
      </w:pPr>
      <w:rPr>
        <w:rFonts w:hint="default"/>
      </w:rPr>
    </w:lvl>
  </w:abstractNum>
  <w:abstractNum w:abstractNumId="9" w15:restartNumberingAfterBreak="0">
    <w:nsid w:val="764C1B44"/>
    <w:multiLevelType w:val="hybridMultilevel"/>
    <w:tmpl w:val="72D011E0"/>
    <w:lvl w:ilvl="0" w:tplc="FC46C6A6">
      <w:start w:val="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36879231">
    <w:abstractNumId w:val="3"/>
  </w:num>
  <w:num w:numId="2" w16cid:durableId="224996970">
    <w:abstractNumId w:val="5"/>
  </w:num>
  <w:num w:numId="3" w16cid:durableId="1416784999">
    <w:abstractNumId w:val="8"/>
  </w:num>
  <w:num w:numId="4" w16cid:durableId="123355657">
    <w:abstractNumId w:val="9"/>
  </w:num>
  <w:num w:numId="5" w16cid:durableId="297495695">
    <w:abstractNumId w:val="0"/>
  </w:num>
  <w:num w:numId="6" w16cid:durableId="113604210">
    <w:abstractNumId w:val="6"/>
  </w:num>
  <w:num w:numId="7" w16cid:durableId="1280528559">
    <w:abstractNumId w:val="4"/>
  </w:num>
  <w:num w:numId="8" w16cid:durableId="190920557">
    <w:abstractNumId w:val="2"/>
  </w:num>
  <w:num w:numId="9" w16cid:durableId="129830775">
    <w:abstractNumId w:val="7"/>
  </w:num>
  <w:num w:numId="10" w16cid:durableId="11196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71F"/>
    <w:rsid w:val="00004890"/>
    <w:rsid w:val="00012F77"/>
    <w:rsid w:val="000150A6"/>
    <w:rsid w:val="0002378E"/>
    <w:rsid w:val="0002795D"/>
    <w:rsid w:val="000314F2"/>
    <w:rsid w:val="000371C1"/>
    <w:rsid w:val="0004440A"/>
    <w:rsid w:val="000577C6"/>
    <w:rsid w:val="000624CE"/>
    <w:rsid w:val="000671DB"/>
    <w:rsid w:val="00097ACA"/>
    <w:rsid w:val="000A038E"/>
    <w:rsid w:val="000A1FB1"/>
    <w:rsid w:val="000B7B6E"/>
    <w:rsid w:val="000C76DE"/>
    <w:rsid w:val="000E031D"/>
    <w:rsid w:val="000E23B5"/>
    <w:rsid w:val="000E41B2"/>
    <w:rsid w:val="000E582F"/>
    <w:rsid w:val="000E751A"/>
    <w:rsid w:val="000E7794"/>
    <w:rsid w:val="001027AE"/>
    <w:rsid w:val="00125FFD"/>
    <w:rsid w:val="00135753"/>
    <w:rsid w:val="00136504"/>
    <w:rsid w:val="001A0D8E"/>
    <w:rsid w:val="001B65EC"/>
    <w:rsid w:val="001C6811"/>
    <w:rsid w:val="001D0EB6"/>
    <w:rsid w:val="001D2F63"/>
    <w:rsid w:val="001E0045"/>
    <w:rsid w:val="001E317A"/>
    <w:rsid w:val="002664E1"/>
    <w:rsid w:val="002924BC"/>
    <w:rsid w:val="002B1210"/>
    <w:rsid w:val="002C031F"/>
    <w:rsid w:val="002D1613"/>
    <w:rsid w:val="002D7196"/>
    <w:rsid w:val="002E3820"/>
    <w:rsid w:val="002E62B7"/>
    <w:rsid w:val="0030320D"/>
    <w:rsid w:val="003154C8"/>
    <w:rsid w:val="003178AC"/>
    <w:rsid w:val="003215C7"/>
    <w:rsid w:val="003311F7"/>
    <w:rsid w:val="00342035"/>
    <w:rsid w:val="0034547F"/>
    <w:rsid w:val="00355BF6"/>
    <w:rsid w:val="00373435"/>
    <w:rsid w:val="003747F3"/>
    <w:rsid w:val="00380F29"/>
    <w:rsid w:val="0038387F"/>
    <w:rsid w:val="00391CA9"/>
    <w:rsid w:val="003942B6"/>
    <w:rsid w:val="00396385"/>
    <w:rsid w:val="003F31BC"/>
    <w:rsid w:val="00401191"/>
    <w:rsid w:val="00415E71"/>
    <w:rsid w:val="00423BBE"/>
    <w:rsid w:val="00432AD0"/>
    <w:rsid w:val="00472CD0"/>
    <w:rsid w:val="0049102B"/>
    <w:rsid w:val="004A3BB2"/>
    <w:rsid w:val="004B1299"/>
    <w:rsid w:val="004C0E07"/>
    <w:rsid w:val="005131E4"/>
    <w:rsid w:val="00517C33"/>
    <w:rsid w:val="00517FA4"/>
    <w:rsid w:val="00524F0B"/>
    <w:rsid w:val="00533137"/>
    <w:rsid w:val="00544930"/>
    <w:rsid w:val="00545AED"/>
    <w:rsid w:val="00547C41"/>
    <w:rsid w:val="005551DC"/>
    <w:rsid w:val="00555DFC"/>
    <w:rsid w:val="005642D2"/>
    <w:rsid w:val="005818A7"/>
    <w:rsid w:val="005A09B2"/>
    <w:rsid w:val="005A2FD1"/>
    <w:rsid w:val="005D1CD6"/>
    <w:rsid w:val="005E4BAD"/>
    <w:rsid w:val="005F7830"/>
    <w:rsid w:val="00613DE2"/>
    <w:rsid w:val="00615010"/>
    <w:rsid w:val="00631AEE"/>
    <w:rsid w:val="0063324B"/>
    <w:rsid w:val="00637E4E"/>
    <w:rsid w:val="006405E3"/>
    <w:rsid w:val="00654100"/>
    <w:rsid w:val="006652FF"/>
    <w:rsid w:val="00674D1A"/>
    <w:rsid w:val="00696929"/>
    <w:rsid w:val="006C33A8"/>
    <w:rsid w:val="006D0DF9"/>
    <w:rsid w:val="007138E8"/>
    <w:rsid w:val="0073503F"/>
    <w:rsid w:val="00736842"/>
    <w:rsid w:val="0074688E"/>
    <w:rsid w:val="007502D8"/>
    <w:rsid w:val="007774B9"/>
    <w:rsid w:val="00787C88"/>
    <w:rsid w:val="007A0A86"/>
    <w:rsid w:val="007B2149"/>
    <w:rsid w:val="007B6EC5"/>
    <w:rsid w:val="007B6F26"/>
    <w:rsid w:val="007C15EE"/>
    <w:rsid w:val="007D266A"/>
    <w:rsid w:val="007E4C9D"/>
    <w:rsid w:val="007F15CE"/>
    <w:rsid w:val="007F5438"/>
    <w:rsid w:val="008007B4"/>
    <w:rsid w:val="00812E14"/>
    <w:rsid w:val="00835EBE"/>
    <w:rsid w:val="008379AB"/>
    <w:rsid w:val="00845AD4"/>
    <w:rsid w:val="00864B3F"/>
    <w:rsid w:val="00873184"/>
    <w:rsid w:val="0088171F"/>
    <w:rsid w:val="00885FFF"/>
    <w:rsid w:val="008A6B6B"/>
    <w:rsid w:val="008B24D3"/>
    <w:rsid w:val="008D5F42"/>
    <w:rsid w:val="008F4714"/>
    <w:rsid w:val="009028B8"/>
    <w:rsid w:val="009420B9"/>
    <w:rsid w:val="00965BDD"/>
    <w:rsid w:val="00987AF7"/>
    <w:rsid w:val="0099127D"/>
    <w:rsid w:val="00993CAB"/>
    <w:rsid w:val="009A635E"/>
    <w:rsid w:val="009B139D"/>
    <w:rsid w:val="009B3604"/>
    <w:rsid w:val="009C36C9"/>
    <w:rsid w:val="009C3744"/>
    <w:rsid w:val="009C76AF"/>
    <w:rsid w:val="00A027D8"/>
    <w:rsid w:val="00A040EF"/>
    <w:rsid w:val="00A13554"/>
    <w:rsid w:val="00A31DDA"/>
    <w:rsid w:val="00A4000A"/>
    <w:rsid w:val="00A405F9"/>
    <w:rsid w:val="00A438EF"/>
    <w:rsid w:val="00A43F79"/>
    <w:rsid w:val="00A44659"/>
    <w:rsid w:val="00A47238"/>
    <w:rsid w:val="00A4757F"/>
    <w:rsid w:val="00A47E79"/>
    <w:rsid w:val="00A547E7"/>
    <w:rsid w:val="00A7000F"/>
    <w:rsid w:val="00A77FEE"/>
    <w:rsid w:val="00A87F36"/>
    <w:rsid w:val="00AA4418"/>
    <w:rsid w:val="00AA74BC"/>
    <w:rsid w:val="00AB57B4"/>
    <w:rsid w:val="00AC4ED9"/>
    <w:rsid w:val="00AF1C1A"/>
    <w:rsid w:val="00AF26CF"/>
    <w:rsid w:val="00AF717E"/>
    <w:rsid w:val="00B126B2"/>
    <w:rsid w:val="00B2318F"/>
    <w:rsid w:val="00B31AA6"/>
    <w:rsid w:val="00B43ACC"/>
    <w:rsid w:val="00B473FF"/>
    <w:rsid w:val="00B61F6C"/>
    <w:rsid w:val="00B67085"/>
    <w:rsid w:val="00BC5A77"/>
    <w:rsid w:val="00BF027B"/>
    <w:rsid w:val="00BF45BB"/>
    <w:rsid w:val="00C14BBB"/>
    <w:rsid w:val="00C67FB7"/>
    <w:rsid w:val="00C739B8"/>
    <w:rsid w:val="00C76D0E"/>
    <w:rsid w:val="00C774A6"/>
    <w:rsid w:val="00C81EC6"/>
    <w:rsid w:val="00C91A26"/>
    <w:rsid w:val="00C92F72"/>
    <w:rsid w:val="00CA0D25"/>
    <w:rsid w:val="00CA40A4"/>
    <w:rsid w:val="00CA45EA"/>
    <w:rsid w:val="00CA5CEA"/>
    <w:rsid w:val="00CB5CBB"/>
    <w:rsid w:val="00CC341D"/>
    <w:rsid w:val="00CC37B9"/>
    <w:rsid w:val="00CD0DD1"/>
    <w:rsid w:val="00CF2B1C"/>
    <w:rsid w:val="00D04C40"/>
    <w:rsid w:val="00D15379"/>
    <w:rsid w:val="00D211B8"/>
    <w:rsid w:val="00D212CF"/>
    <w:rsid w:val="00D2501B"/>
    <w:rsid w:val="00D2613F"/>
    <w:rsid w:val="00D40839"/>
    <w:rsid w:val="00D5757C"/>
    <w:rsid w:val="00D627F1"/>
    <w:rsid w:val="00D7575E"/>
    <w:rsid w:val="00D775AE"/>
    <w:rsid w:val="00D81D1D"/>
    <w:rsid w:val="00D830E7"/>
    <w:rsid w:val="00D970DA"/>
    <w:rsid w:val="00D97B83"/>
    <w:rsid w:val="00DD61FA"/>
    <w:rsid w:val="00DE4EDF"/>
    <w:rsid w:val="00E1734F"/>
    <w:rsid w:val="00E35103"/>
    <w:rsid w:val="00E43972"/>
    <w:rsid w:val="00E4492E"/>
    <w:rsid w:val="00E542D6"/>
    <w:rsid w:val="00E579F1"/>
    <w:rsid w:val="00E71804"/>
    <w:rsid w:val="00E729ED"/>
    <w:rsid w:val="00E77912"/>
    <w:rsid w:val="00EA2AB8"/>
    <w:rsid w:val="00EB4BBD"/>
    <w:rsid w:val="00EC0885"/>
    <w:rsid w:val="00EC0CC1"/>
    <w:rsid w:val="00EC12B9"/>
    <w:rsid w:val="00EE0199"/>
    <w:rsid w:val="00EE482E"/>
    <w:rsid w:val="00EE5A5C"/>
    <w:rsid w:val="00EE79F9"/>
    <w:rsid w:val="00EF14B1"/>
    <w:rsid w:val="00F148E9"/>
    <w:rsid w:val="00F1713E"/>
    <w:rsid w:val="00F22440"/>
    <w:rsid w:val="00F37C48"/>
    <w:rsid w:val="00F40C90"/>
    <w:rsid w:val="00F72980"/>
    <w:rsid w:val="00F74A29"/>
    <w:rsid w:val="00F90855"/>
    <w:rsid w:val="00F959A7"/>
    <w:rsid w:val="00FC1060"/>
    <w:rsid w:val="00FE2CA2"/>
    <w:rsid w:val="00FE6051"/>
    <w:rsid w:val="00FE74CD"/>
    <w:rsid w:val="13B49F19"/>
    <w:rsid w:val="28FF6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71EBA31E"/>
  <w14:defaultImageDpi w14:val="300"/>
  <w15:chartTrackingRefBased/>
  <w15:docId w15:val="{54196CA3-4B02-44DD-A587-9CD95E38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pBdr>
        <w:bottom w:val="single" w:sz="6" w:space="1" w:color="0000FF"/>
      </w:pBdr>
      <w:outlineLvl w:val="1"/>
    </w:pPr>
    <w:rPr>
      <w:rFonts w:ascii="Arial" w:hAnsi="Arial"/>
      <w:i/>
      <w:color w:val="0000FF"/>
    </w:rPr>
  </w:style>
  <w:style w:type="paragraph" w:styleId="Ttulo3">
    <w:name w:val="heading 3"/>
    <w:basedOn w:val="Normal"/>
    <w:next w:val="Normal"/>
    <w:qFormat/>
    <w:pPr>
      <w:keepNext/>
      <w:tabs>
        <w:tab w:val="left" w:pos="567"/>
      </w:tabs>
      <w:spacing w:line="360" w:lineRule="auto"/>
      <w:jc w:val="right"/>
      <w:outlineLvl w:val="2"/>
    </w:pPr>
    <w:rPr>
      <w:rFonts w:ascii="Arial" w:hAnsi="Arial"/>
      <w:sz w:val="28"/>
    </w:rPr>
  </w:style>
  <w:style w:type="paragraph" w:styleId="Ttulo4">
    <w:name w:val="heading 4"/>
    <w:basedOn w:val="Normal"/>
    <w:next w:val="Normal"/>
    <w:qFormat/>
    <w:pPr>
      <w:keepNext/>
      <w:spacing w:line="360" w:lineRule="auto"/>
      <w:ind w:left="4536" w:hanging="3969"/>
      <w:jc w:val="both"/>
      <w:outlineLvl w:val="3"/>
    </w:pPr>
    <w:rPr>
      <w:rFonts w:ascii="Arial" w:hAnsi="Arial"/>
      <w:sz w:val="28"/>
    </w:rPr>
  </w:style>
  <w:style w:type="paragraph" w:styleId="Ttulo5">
    <w:name w:val="heading 5"/>
    <w:basedOn w:val="Normal"/>
    <w:next w:val="Normal"/>
    <w:qFormat/>
    <w:pPr>
      <w:keepNext/>
      <w:ind w:firstLine="567"/>
      <w:jc w:val="both"/>
      <w:outlineLvl w:val="4"/>
    </w:pPr>
    <w:rPr>
      <w:sz w:val="28"/>
    </w:rPr>
  </w:style>
  <w:style w:type="paragraph" w:styleId="Ttulo6">
    <w:name w:val="heading 6"/>
    <w:basedOn w:val="Normal"/>
    <w:next w:val="Normal"/>
    <w:qFormat/>
    <w:pPr>
      <w:keepNext/>
      <w:tabs>
        <w:tab w:val="left" w:pos="3402"/>
      </w:tabs>
      <w:jc w:val="both"/>
      <w:outlineLvl w:val="5"/>
    </w:pPr>
    <w:rPr>
      <w:sz w:val="28"/>
    </w:rPr>
  </w:style>
  <w:style w:type="paragraph" w:styleId="Ttulo7">
    <w:name w:val="heading 7"/>
    <w:basedOn w:val="Normal"/>
    <w:next w:val="Normal"/>
    <w:qFormat/>
    <w:pPr>
      <w:keepNext/>
      <w:tabs>
        <w:tab w:val="left" w:pos="4395"/>
      </w:tabs>
      <w:jc w:val="both"/>
      <w:outlineLvl w:val="6"/>
    </w:pPr>
    <w:rPr>
      <w:sz w:val="24"/>
    </w:rPr>
  </w:style>
  <w:style w:type="paragraph" w:styleId="Ttulo8">
    <w:name w:val="heading 8"/>
    <w:basedOn w:val="Normal"/>
    <w:next w:val="Normal"/>
    <w:qFormat/>
    <w:pPr>
      <w:keepNext/>
      <w:spacing w:line="360" w:lineRule="auto"/>
      <w:jc w:val="right"/>
      <w:outlineLvl w:val="7"/>
    </w:pPr>
    <w:rPr>
      <w:sz w:val="24"/>
    </w:rPr>
  </w:style>
  <w:style w:type="paragraph" w:styleId="Ttulo9">
    <w:name w:val="heading 9"/>
    <w:basedOn w:val="Normal"/>
    <w:next w:val="Normal"/>
    <w:qFormat/>
    <w:pPr>
      <w:keepNext/>
      <w:tabs>
        <w:tab w:val="left" w:pos="4536"/>
      </w:tabs>
      <w:spacing w:line="360" w:lineRule="auto"/>
      <w:ind w:left="567"/>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tabs>
        <w:tab w:val="left" w:pos="567"/>
      </w:tabs>
      <w:spacing w:line="360" w:lineRule="auto"/>
      <w:ind w:firstLine="567"/>
      <w:jc w:val="both"/>
    </w:pPr>
    <w:rPr>
      <w:rFonts w:ascii="Arial" w:hAnsi="Arial"/>
      <w:sz w:val="28"/>
    </w:rPr>
  </w:style>
  <w:style w:type="paragraph" w:styleId="Sangra2detindependiente">
    <w:name w:val="Body Text Indent 2"/>
    <w:basedOn w:val="Normal"/>
    <w:pPr>
      <w:ind w:firstLine="709"/>
      <w:jc w:val="both"/>
    </w:pPr>
    <w:rPr>
      <w:sz w:val="28"/>
    </w:rPr>
  </w:style>
  <w:style w:type="paragraph" w:styleId="Sangra3detindependiente">
    <w:name w:val="Body Text Indent 3"/>
    <w:basedOn w:val="Normal"/>
    <w:pPr>
      <w:spacing w:line="360" w:lineRule="auto"/>
      <w:ind w:left="567"/>
      <w:jc w:val="both"/>
    </w:pPr>
    <w:rPr>
      <w:sz w:val="28"/>
    </w:rPr>
  </w:style>
  <w:style w:type="paragraph" w:styleId="Textodeglobo">
    <w:name w:val="Balloon Text"/>
    <w:basedOn w:val="Normal"/>
    <w:semiHidden/>
    <w:rsid w:val="00910D56"/>
    <w:rPr>
      <w:rFonts w:ascii="Tahoma" w:hAnsi="Tahoma" w:cs="Tahoma"/>
      <w:sz w:val="16"/>
      <w:szCs w:val="16"/>
    </w:rPr>
  </w:style>
  <w:style w:type="character" w:styleId="Hipervnculo">
    <w:name w:val="Hyperlink"/>
    <w:rsid w:val="004528E2"/>
    <w:rPr>
      <w:color w:val="0000FF"/>
      <w:u w:val="single"/>
    </w:rPr>
  </w:style>
  <w:style w:type="character" w:customStyle="1" w:styleId="EncabezadoCar">
    <w:name w:val="Encabezado Car"/>
    <w:link w:val="Encabezado"/>
    <w:uiPriority w:val="99"/>
    <w:rsid w:val="00845AD4"/>
    <w:rPr>
      <w:lang w:val="es-ES_tradnl" w:eastAsia="es-ES"/>
    </w:rPr>
  </w:style>
  <w:style w:type="character" w:styleId="Mencinsinresolver">
    <w:name w:val="Unresolved Mention"/>
    <w:uiPriority w:val="99"/>
    <w:semiHidden/>
    <w:unhideWhenUsed/>
    <w:rsid w:val="00D970DA"/>
    <w:rPr>
      <w:color w:val="605E5C"/>
      <w:shd w:val="clear" w:color="auto" w:fill="E1DFDD"/>
    </w:rPr>
  </w:style>
  <w:style w:type="paragraph" w:styleId="Revisin">
    <w:name w:val="Revision"/>
    <w:hidden/>
    <w:uiPriority w:val="71"/>
    <w:rsid w:val="00517FA4"/>
    <w:rPr>
      <w:lang w:val="es-ES_tradnl"/>
    </w:rPr>
  </w:style>
  <w:style w:type="paragraph" w:styleId="Prrafodelista">
    <w:name w:val="List Paragraph"/>
    <w:basedOn w:val="Normal"/>
    <w:uiPriority w:val="34"/>
    <w:qFormat/>
    <w:rsid w:val="00EC0885"/>
    <w:pPr>
      <w:spacing w:after="160" w:line="259" w:lineRule="auto"/>
      <w:ind w:left="720"/>
      <w:contextualSpacing/>
    </w:pPr>
    <w:rPr>
      <w:rFonts w:ascii="Aptos" w:eastAsia="Aptos" w:hAnsi="Aptos"/>
      <w:kern w:val="2"/>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atedravitivinicola.uv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A2D7451B6DB240BB5BA12C2257A690" ma:contentTypeVersion="15" ma:contentTypeDescription="Crear nuevo documento." ma:contentTypeScope="" ma:versionID="514d63c8aa91f47a25a9c665353c665c">
  <xsd:schema xmlns:xsd="http://www.w3.org/2001/XMLSchema" xmlns:xs="http://www.w3.org/2001/XMLSchema" xmlns:p="http://schemas.microsoft.com/office/2006/metadata/properties" xmlns:ns2="1b1bd915-0a0f-4617-b550-fdadb0743045" xmlns:ns3="2efb12fb-627c-4eb0-b5e5-d7943f7b159a" targetNamespace="http://schemas.microsoft.com/office/2006/metadata/properties" ma:root="true" ma:fieldsID="48e23125b3d4cb69a0053a029a66cc19" ns2:_="" ns3:_="">
    <xsd:import namespace="1b1bd915-0a0f-4617-b550-fdadb0743045"/>
    <xsd:import namespace="2efb12fb-627c-4eb0-b5e5-d7943f7b15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bd915-0a0f-4617-b550-fdadb074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c61d788-ecdb-4aa4-a0ca-abe49909b6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fb12fb-627c-4eb0-b5e5-d7943f7b159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bd915-0a0f-4617-b550-fdadb07430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15EF-6CA8-4F38-BCF7-05B90D2C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bd915-0a0f-4617-b550-fdadb0743045"/>
    <ds:schemaRef ds:uri="2efb12fb-627c-4eb0-b5e5-d7943f7b1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DA36-CDB0-43D3-B966-D1E2969FE7DB}">
  <ds:schemaRefs>
    <ds:schemaRef ds:uri="http://schemas.microsoft.com/sharepoint/v3/contenttype/forms"/>
  </ds:schemaRefs>
</ds:datastoreItem>
</file>

<file path=customXml/itemProps3.xml><?xml version="1.0" encoding="utf-8"?>
<ds:datastoreItem xmlns:ds="http://schemas.openxmlformats.org/officeDocument/2006/customXml" ds:itemID="{A5F3F4BA-B8EA-49A4-9323-973159D1B688}">
  <ds:schemaRefs>
    <ds:schemaRef ds:uri="http://schemas.microsoft.com/office/2006/metadata/properties"/>
    <ds:schemaRef ds:uri="http://schemas.microsoft.com/office/infopath/2007/PartnerControls"/>
    <ds:schemaRef ds:uri="1b1bd915-0a0f-4617-b550-fdadb0743045"/>
  </ds:schemaRefs>
</ds:datastoreItem>
</file>

<file path=customXml/itemProps4.xml><?xml version="1.0" encoding="utf-8"?>
<ds:datastoreItem xmlns:ds="http://schemas.openxmlformats.org/officeDocument/2006/customXml" ds:itemID="{4F65F3DA-2BF1-4F67-8745-D9B94006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39</Words>
  <Characters>215</Characters>
  <Application>Microsoft Office Word</Application>
  <DocSecurity>0</DocSecurity>
  <Lines>1</Lines>
  <Paragraphs>1</Paragraphs>
  <ScaleCrop>false</ScaleCrop>
  <Company>.</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Habiendo recibido notificación de su admisión en este Centro para cursar estudios de Maestro en Educación Física, le notificamos el nombre de su tutor Lucio Martínez Álvarez con quien puede entrar en contacto para cualquier información que necesite</dc:title>
  <dc:subject/>
  <dc:creator>EUE palencia</dc:creator>
  <cp:keywords/>
  <cp:lastModifiedBy>MARIA DEL ALAMO SANZA</cp:lastModifiedBy>
  <cp:revision>4</cp:revision>
  <cp:lastPrinted>2024-10-21T10:06:00Z</cp:lastPrinted>
  <dcterms:created xsi:type="dcterms:W3CDTF">2025-01-30T10:54:00Z</dcterms:created>
  <dcterms:modified xsi:type="dcterms:W3CDTF">2026-05-29T07:42:00Z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0x0101003AA2D7451B6DB240BB5BA12C2257A690</vt:lpwstr>
  </property>
</Properties>
</file>